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8815D2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CB7D31" w:rsidRPr="008815D2" w:rsidRDefault="00CB7D31" w:rsidP="0048017E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Approve draft agenda</w:t>
                            </w:r>
                          </w:p>
                          <w:p w:rsidR="009B36ED" w:rsidRPr="002133A2" w:rsidRDefault="004A09E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</w:p>
                          <w:p w:rsidR="008815D2" w:rsidRPr="008815D2" w:rsidRDefault="009B36ED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Chair’s report</w:t>
                            </w:r>
                          </w:p>
                          <w:p w:rsidR="002133A2" w:rsidRPr="00F35903" w:rsidRDefault="002133A2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DOH/HEPRA updates-Q&amp;A</w:t>
                            </w:r>
                            <w:bookmarkStart w:id="0" w:name="_GoBack"/>
                            <w:bookmarkEnd w:id="0"/>
                          </w:p>
                          <w:p w:rsidR="009B36ED" w:rsidRPr="002133A2" w:rsidRDefault="002133A2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2133A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Finalizing Recommendations for EOM report</w:t>
                            </w: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8815D2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9B36ED" w:rsidRPr="008815D2" w:rsidRDefault="009B36ED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</w:p>
                          <w:p w:rsidR="008815D2" w:rsidRPr="008815D2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</w:t>
                            </w:r>
                            <w:r w:rsidR="009B36ED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ment</w:t>
                            </w: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D52A2F" w:rsidRDefault="006A0C6D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107C1F" w:rsidRPr="00BD498F" w:rsidRDefault="00464867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="00107C1F"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464867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D52A2F" w:rsidRDefault="00BD498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52A2F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AA1CBF" w:rsidRPr="00D52A2F" w:rsidRDefault="00AA1CB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CB7D31" w:rsidRPr="00D52A2F" w:rsidRDefault="00CB7D31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CB7D31" w:rsidRPr="00D52A2F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8815D2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CB7D31" w:rsidRPr="008815D2" w:rsidRDefault="00CB7D31" w:rsidP="0048017E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Approve draft agenda</w:t>
                      </w:r>
                    </w:p>
                    <w:p w:rsidR="009B36ED" w:rsidRPr="002133A2" w:rsidRDefault="004A09E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</w:p>
                    <w:p w:rsidR="008815D2" w:rsidRPr="008815D2" w:rsidRDefault="009B36ED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Chair’s report</w:t>
                      </w:r>
                    </w:p>
                    <w:p w:rsidR="002133A2" w:rsidRPr="00F35903" w:rsidRDefault="002133A2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DOH/HEPRA updates-Q&amp;A</w:t>
                      </w:r>
                      <w:bookmarkStart w:id="1" w:name="_GoBack"/>
                      <w:bookmarkEnd w:id="1"/>
                    </w:p>
                    <w:p w:rsidR="009B36ED" w:rsidRPr="002133A2" w:rsidRDefault="002133A2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2133A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Finalizing Recommendations for EOM report</w:t>
                      </w: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.</w:t>
                      </w:r>
                    </w:p>
                    <w:p w:rsidR="008815D2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9B36ED" w:rsidRPr="008815D2" w:rsidRDefault="009B36ED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</w:p>
                    <w:p w:rsidR="008815D2" w:rsidRPr="008815D2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</w:t>
                      </w:r>
                      <w:r w:rsidR="009B36ED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ment</w:t>
                      </w: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D52A2F" w:rsidRDefault="006A0C6D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107C1F" w:rsidRPr="00BD498F" w:rsidRDefault="00464867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="00107C1F"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6FF0" w:rsidRDefault="00464867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D52A2F" w:rsidRDefault="00BD498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="00D52A2F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AA1CBF" w:rsidRPr="00D52A2F" w:rsidRDefault="00AA1CB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CB7D31" w:rsidRPr="00D52A2F" w:rsidRDefault="00CB7D31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CB7D31" w:rsidRPr="00D52A2F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CB7D31" w:rsidRDefault="00F35903" w:rsidP="002F5063">
                            <w:pPr>
                              <w:pStyle w:val="Heading3"/>
                            </w:pPr>
                            <w:r>
                              <w:t>December 4</w:t>
                            </w:r>
                            <w:r w:rsidR="00DC4BEE" w:rsidRPr="00DC4BEE">
                              <w:rPr>
                                <w:vertAlign w:val="superscript"/>
                              </w:rPr>
                              <w:t>th</w:t>
                            </w:r>
                            <w:r w:rsidR="00DC4BEE">
                              <w:t xml:space="preserve"> 2014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99410A" w:rsidRDefault="00DC4BEE" w:rsidP="002F5063">
                            <w:pPr>
                              <w:pStyle w:val="Heading3"/>
                            </w:pPr>
                            <w:r>
                              <w:t>Frank D Reeves Center 2</w:t>
                            </w:r>
                            <w:r w:rsidRPr="00DC4BE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Fl.</w:t>
                            </w:r>
                            <w:r w:rsidR="0099410A">
                              <w:t xml:space="preserve"> Conference Room</w:t>
                            </w:r>
                          </w:p>
                          <w:p w:rsidR="00CB7D31" w:rsidRPr="002F5063" w:rsidRDefault="00DC4BEE" w:rsidP="00DC4BEE">
                            <w:pPr>
                              <w:pStyle w:val="Heading3"/>
                              <w:jc w:val="center"/>
                            </w:pPr>
                            <w:r>
                              <w:t>2000 14</w:t>
                            </w:r>
                            <w:r w:rsidRPr="00DC4BE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CB7D31" w:rsidRDefault="00F35903" w:rsidP="002F5063">
                      <w:pPr>
                        <w:pStyle w:val="Heading3"/>
                      </w:pPr>
                      <w:r>
                        <w:t>December 4</w:t>
                      </w:r>
                      <w:r w:rsidR="00DC4BEE" w:rsidRPr="00DC4BEE">
                        <w:rPr>
                          <w:vertAlign w:val="superscript"/>
                        </w:rPr>
                        <w:t>th</w:t>
                      </w:r>
                      <w:r w:rsidR="00DC4BEE">
                        <w:t xml:space="preserve"> 2014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99410A" w:rsidRDefault="00DC4BEE" w:rsidP="002F5063">
                      <w:pPr>
                        <w:pStyle w:val="Heading3"/>
                      </w:pPr>
                      <w:r>
                        <w:t>Frank D Reeves Center 2</w:t>
                      </w:r>
                      <w:r w:rsidRPr="00DC4BEE">
                        <w:rPr>
                          <w:vertAlign w:val="superscript"/>
                        </w:rPr>
                        <w:t>nd</w:t>
                      </w:r>
                      <w:r>
                        <w:t xml:space="preserve"> Fl.</w:t>
                      </w:r>
                      <w:r w:rsidR="0099410A">
                        <w:t xml:space="preserve"> Conference Room</w:t>
                      </w:r>
                    </w:p>
                    <w:p w:rsidR="00CB7D31" w:rsidRPr="002F5063" w:rsidRDefault="00DC4BEE" w:rsidP="00DC4BEE">
                      <w:pPr>
                        <w:pStyle w:val="Heading3"/>
                        <w:jc w:val="center"/>
                      </w:pPr>
                      <w:r>
                        <w:t>2000 14</w:t>
                      </w:r>
                      <w:r w:rsidRPr="00DC4BEE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numPicBullet w:numPicBulletId="1">
    <w:pict>
      <v:shape id="_x0000_i1036" type="#_x0000_t75" style="width:9pt;height:9pt" o:bullet="t">
        <v:imagedata r:id="rId2" o:title=""/>
      </v:shape>
    </w:pict>
  </w:numPicBullet>
  <w:numPicBullet w:numPicBulletId="2">
    <w:pict>
      <v:shape id="_x0000_i1037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107C1F"/>
    <w:rsid w:val="0011176B"/>
    <w:rsid w:val="00165F56"/>
    <w:rsid w:val="002133A2"/>
    <w:rsid w:val="0022609B"/>
    <w:rsid w:val="00257ADC"/>
    <w:rsid w:val="002A2E49"/>
    <w:rsid w:val="002F5063"/>
    <w:rsid w:val="002F6C17"/>
    <w:rsid w:val="00301DD5"/>
    <w:rsid w:val="00342A6A"/>
    <w:rsid w:val="003533D1"/>
    <w:rsid w:val="00381BA0"/>
    <w:rsid w:val="003B15D3"/>
    <w:rsid w:val="003D2D2F"/>
    <w:rsid w:val="003D6FF0"/>
    <w:rsid w:val="003E6F76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6119C1"/>
    <w:rsid w:val="00642544"/>
    <w:rsid w:val="00655CE9"/>
    <w:rsid w:val="00681608"/>
    <w:rsid w:val="006903F6"/>
    <w:rsid w:val="00697273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905D15"/>
    <w:rsid w:val="00940481"/>
    <w:rsid w:val="00957DAC"/>
    <w:rsid w:val="009904E9"/>
    <w:rsid w:val="0099410A"/>
    <w:rsid w:val="009B1EB1"/>
    <w:rsid w:val="009B2855"/>
    <w:rsid w:val="009B36ED"/>
    <w:rsid w:val="00A07CFD"/>
    <w:rsid w:val="00A40BA4"/>
    <w:rsid w:val="00A44B27"/>
    <w:rsid w:val="00A5086A"/>
    <w:rsid w:val="00A77209"/>
    <w:rsid w:val="00AA1CBF"/>
    <w:rsid w:val="00AB0692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761F2"/>
    <w:rsid w:val="00C80EAE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57029"/>
    <w:rsid w:val="00E97F0D"/>
    <w:rsid w:val="00EA2D38"/>
    <w:rsid w:val="00EE3395"/>
    <w:rsid w:val="00EF7264"/>
    <w:rsid w:val="00F05183"/>
    <w:rsid w:val="00F27561"/>
    <w:rsid w:val="00F35903"/>
    <w:rsid w:val="00F43A29"/>
    <w:rsid w:val="00F47AC0"/>
    <w:rsid w:val="00F74B74"/>
    <w:rsid w:val="00FA5AA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ServUS</dc:creator>
  <cp:keywords/>
  <dc:description/>
  <cp:lastModifiedBy>CLightfo</cp:lastModifiedBy>
  <cp:revision>2</cp:revision>
  <dcterms:created xsi:type="dcterms:W3CDTF">2014-12-01T18:04:00Z</dcterms:created>
  <dcterms:modified xsi:type="dcterms:W3CDTF">2014-12-01T18:04:00Z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