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 xml:space="preserve">D.C. </w:t>
      </w:r>
      <w:r w:rsidR="008575D3" w:rsidRPr="00225115">
        <w:rPr>
          <w:rFonts w:ascii="Century Gothic" w:hAnsi="Century Gothic"/>
          <w:sz w:val="22"/>
          <w:szCs w:val="24"/>
        </w:rPr>
        <w:t xml:space="preserve">Board of Funeral Directors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A33B2B" w:rsidRDefault="00225115" w:rsidP="008575D3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 xml:space="preserve">MEETING </w:t>
      </w:r>
    </w:p>
    <w:p w:rsidR="008575D3" w:rsidRPr="00225115" w:rsidRDefault="001F1DA3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D9EAAAE8A2B5462ABA6FD6F7C827B8EE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D00057570C294B30A9E7C96C39087A26"/>
            </w:placeholder>
            <w:date w:fullDate="2018-06-07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9C6C33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Thursday, June 07, 2018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8575D3" w:rsidRPr="00225115">
        <w:rPr>
          <w:rFonts w:ascii="Century Gothic" w:hAnsi="Century Gothic"/>
          <w:b/>
          <w:sz w:val="22"/>
        </w:rPr>
        <w:t xml:space="preserve">:00 </w:t>
      </w:r>
      <w:r w:rsidRPr="00225115">
        <w:rPr>
          <w:rFonts w:ascii="Century Gothic" w:hAnsi="Century Gothic"/>
          <w:b/>
          <w:sz w:val="22"/>
        </w:rPr>
        <w:t>P</w:t>
      </w:r>
      <w:r w:rsidR="008575D3" w:rsidRPr="00225115">
        <w:rPr>
          <w:rFonts w:ascii="Century Gothic" w:hAnsi="Century Gothic"/>
          <w:b/>
          <w:sz w:val="22"/>
        </w:rPr>
        <w:t>M.</w:t>
      </w:r>
    </w:p>
    <w:p w:rsid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0D07D7" w:rsidRPr="008575D3" w:rsidRDefault="000D07D7" w:rsidP="008575D3">
      <w:pPr>
        <w:jc w:val="center"/>
        <w:rPr>
          <w:rFonts w:ascii="Times New Roman" w:hAnsi="Times New Roman"/>
          <w:sz w:val="24"/>
        </w:rPr>
      </w:pPr>
    </w:p>
    <w:p w:rsidR="008575D3" w:rsidRDefault="008575D3" w:rsidP="000D07D7">
      <w:pPr>
        <w:tabs>
          <w:tab w:val="left" w:pos="360"/>
        </w:tabs>
        <w:jc w:val="center"/>
        <w:rPr>
          <w:rFonts w:ascii="Century Gothic" w:hAnsi="Century Gothic"/>
          <w:sz w:val="22"/>
        </w:rPr>
      </w:pPr>
    </w:p>
    <w:p w:rsidR="000D07D7" w:rsidRPr="00225115" w:rsidRDefault="000D07D7" w:rsidP="000D07D7">
      <w:pPr>
        <w:pStyle w:val="Title"/>
        <w:jc w:val="center"/>
      </w:pPr>
      <w:r>
        <w:t>No meeting in June.</w:t>
      </w:r>
      <w:bookmarkStart w:id="0" w:name="_GoBack"/>
      <w:bookmarkEnd w:id="0"/>
    </w:p>
    <w:sectPr w:rsidR="000D07D7" w:rsidRPr="00225115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33" w:rsidRDefault="009C6C33" w:rsidP="00763058">
      <w:r>
        <w:separator/>
      </w:r>
    </w:p>
  </w:endnote>
  <w:endnote w:type="continuationSeparator" w:id="0">
    <w:p w:rsidR="009C6C33" w:rsidRDefault="009C6C33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33" w:rsidRDefault="009C6C33" w:rsidP="00763058">
      <w:r>
        <w:separator/>
      </w:r>
    </w:p>
  </w:footnote>
  <w:footnote w:type="continuationSeparator" w:id="0">
    <w:p w:rsidR="009C6C33" w:rsidRDefault="009C6C33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3"/>
  </w:num>
  <w:num w:numId="5">
    <w:abstractNumId w:val="9"/>
  </w:num>
  <w:num w:numId="6">
    <w:abstractNumId w:val="22"/>
  </w:num>
  <w:num w:numId="7">
    <w:abstractNumId w:val="16"/>
  </w:num>
  <w:num w:numId="8">
    <w:abstractNumId w:val="29"/>
  </w:num>
  <w:num w:numId="9">
    <w:abstractNumId w:val="11"/>
  </w:num>
  <w:num w:numId="10">
    <w:abstractNumId w:val="14"/>
  </w:num>
  <w:num w:numId="11">
    <w:abstractNumId w:val="26"/>
  </w:num>
  <w:num w:numId="12">
    <w:abstractNumId w:val="30"/>
  </w:num>
  <w:num w:numId="13">
    <w:abstractNumId w:val="18"/>
  </w:num>
  <w:num w:numId="14">
    <w:abstractNumId w:val="31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7"/>
  </w:num>
  <w:num w:numId="24">
    <w:abstractNumId w:val="2"/>
  </w:num>
  <w:num w:numId="25">
    <w:abstractNumId w:val="34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8"/>
  </w:num>
  <w:num w:numId="32">
    <w:abstractNumId w:val="36"/>
  </w:num>
  <w:num w:numId="33">
    <w:abstractNumId w:val="8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27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9C6C33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7D7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C6C33"/>
    <w:rsid w:val="009D2E73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6A09658-7452-46E5-8373-6E04C25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D07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7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uneral%20Directors\Board%20Meetings\Templates\FD%20Board%20Meeting_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EAAAE8A2B5462ABA6FD6F7C827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9926-580A-40E6-A92D-77841B3730FB}"/>
      </w:docPartPr>
      <w:docPartBody>
        <w:p w:rsidR="0099538F" w:rsidRDefault="0099538F">
          <w:pPr>
            <w:pStyle w:val="D9EAAAE8A2B5462ABA6FD6F7C827B8EE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D00057570C294B30A9E7C96C3908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99C4-9A98-4DDE-BA2B-0D682234A7E8}"/>
      </w:docPartPr>
      <w:docPartBody>
        <w:p w:rsidR="0099538F" w:rsidRDefault="0099538F">
          <w:pPr>
            <w:pStyle w:val="D00057570C294B30A9E7C96C39087A26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8F"/>
    <w:rsid w:val="009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EAAAE8A2B5462ABA6FD6F7C827B8EE">
    <w:name w:val="D9EAAAE8A2B5462ABA6FD6F7C827B8EE"/>
  </w:style>
  <w:style w:type="paragraph" w:customStyle="1" w:styleId="D00057570C294B30A9E7C96C39087A26">
    <w:name w:val="D00057570C294B30A9E7C96C39087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2D75-C7F9-4D4A-AF18-93E49B5B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 Board Meeting_Agenda_Template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Brittani Strozier</cp:lastModifiedBy>
  <cp:revision>2</cp:revision>
  <cp:lastPrinted>2017-07-06T14:42:00Z</cp:lastPrinted>
  <dcterms:created xsi:type="dcterms:W3CDTF">2018-05-16T14:17:00Z</dcterms:created>
  <dcterms:modified xsi:type="dcterms:W3CDTF">2018-06-25T17:59:00Z</dcterms:modified>
</cp:coreProperties>
</file>