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804B" w14:textId="77777777" w:rsidR="007E5FBE" w:rsidRDefault="007E5FBE" w:rsidP="007E5FBE">
      <w:pPr>
        <w:jc w:val="center"/>
        <w:rPr>
          <w:rFonts w:eastAsia="Calibri"/>
          <w:b/>
          <w:bCs/>
          <w:color w:val="000000" w:themeColor="text1"/>
        </w:rPr>
      </w:pPr>
      <w:r w:rsidRPr="00C36760">
        <w:rPr>
          <w:rFonts w:eastAsia="Calibri"/>
          <w:b/>
          <w:bCs/>
          <w:color w:val="000000" w:themeColor="text1"/>
        </w:rPr>
        <w:t>D.C. STATE BOARD OF EDUCATION</w:t>
      </w:r>
    </w:p>
    <w:p w14:paraId="380A767E" w14:textId="77777777" w:rsidR="007E5FBE" w:rsidRPr="00C36760" w:rsidRDefault="007E5FBE" w:rsidP="007E5FBE">
      <w:pPr>
        <w:jc w:val="center"/>
        <w:rPr>
          <w:rFonts w:eastAsia="Calibri"/>
          <w:b/>
          <w:bCs/>
          <w:color w:val="000000" w:themeColor="text1"/>
        </w:rPr>
      </w:pPr>
    </w:p>
    <w:p w14:paraId="047090ED" w14:textId="77777777" w:rsidR="007E5FBE" w:rsidRDefault="007E5FBE" w:rsidP="007E5FBE">
      <w:pPr>
        <w:jc w:val="center"/>
        <w:rPr>
          <w:rFonts w:eastAsia="Calibri"/>
          <w:b/>
          <w:bCs/>
          <w:color w:val="000000" w:themeColor="text1"/>
        </w:rPr>
      </w:pPr>
      <w:r w:rsidRPr="00C36760">
        <w:rPr>
          <w:rFonts w:eastAsia="Calibri"/>
          <w:b/>
          <w:bCs/>
          <w:color w:val="000000" w:themeColor="text1"/>
        </w:rPr>
        <w:t>NOTICE OF PUBLIC MEETING</w:t>
      </w:r>
    </w:p>
    <w:p w14:paraId="620FA0B1" w14:textId="77777777" w:rsidR="007E5FBE" w:rsidRPr="007E5FBE" w:rsidRDefault="007E5FBE" w:rsidP="7E13F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3"/>
          <w:szCs w:val="23"/>
        </w:rPr>
      </w:pPr>
    </w:p>
    <w:p w14:paraId="7CCFD019" w14:textId="6AF20751" w:rsidR="001E5C09" w:rsidRPr="006D27E4" w:rsidRDefault="00A52320" w:rsidP="7E13F1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6D27E4">
        <w:rPr>
          <w:rStyle w:val="normaltextrun"/>
          <w:b/>
          <w:bCs/>
        </w:rPr>
        <w:t>Student Experience and Engagement Committee Meeting</w:t>
      </w:r>
    </w:p>
    <w:p w14:paraId="1F011A4A" w14:textId="77777777" w:rsidR="007E5FBE" w:rsidRDefault="007E5FBE" w:rsidP="7E13F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3"/>
          <w:szCs w:val="23"/>
        </w:rPr>
      </w:pPr>
    </w:p>
    <w:p w14:paraId="0CC11972" w14:textId="77777777" w:rsidR="007E5FBE" w:rsidRDefault="007E5FBE" w:rsidP="7E13F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3"/>
          <w:szCs w:val="23"/>
        </w:rPr>
      </w:pPr>
    </w:p>
    <w:p w14:paraId="1B26E0FA" w14:textId="77777777" w:rsidR="007E5FBE" w:rsidRDefault="007E5FBE" w:rsidP="7E13F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3"/>
          <w:szCs w:val="23"/>
        </w:rPr>
      </w:pPr>
    </w:p>
    <w:p w14:paraId="14C3A827" w14:textId="77777777" w:rsidR="007E5FBE" w:rsidRDefault="007E5FBE" w:rsidP="7E13F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3"/>
          <w:szCs w:val="23"/>
        </w:rPr>
      </w:pPr>
    </w:p>
    <w:p w14:paraId="4C94F6CF" w14:textId="77777777" w:rsidR="007E5FBE" w:rsidRDefault="007E5FBE" w:rsidP="7E13F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3"/>
          <w:szCs w:val="23"/>
        </w:rPr>
      </w:pPr>
    </w:p>
    <w:p w14:paraId="4B6F513B" w14:textId="210D616B" w:rsidR="001E5C09" w:rsidRDefault="007E5FBE" w:rsidP="007E5FBE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M</w:t>
      </w:r>
      <w:r w:rsidR="00A52320">
        <w:rPr>
          <w:rStyle w:val="normaltextrun"/>
          <w:b/>
          <w:bCs/>
          <w:sz w:val="23"/>
          <w:szCs w:val="23"/>
        </w:rPr>
        <w:t>arch 18</w:t>
      </w:r>
      <w:r w:rsidR="7E13F15C" w:rsidRPr="7E13F15C">
        <w:rPr>
          <w:rStyle w:val="normaltextrun"/>
          <w:b/>
          <w:bCs/>
          <w:sz w:val="23"/>
          <w:szCs w:val="23"/>
        </w:rPr>
        <w:t xml:space="preserve">, </w:t>
      </w:r>
      <w:proofErr w:type="gramStart"/>
      <w:r w:rsidR="7E13F15C" w:rsidRPr="7E13F15C">
        <w:rPr>
          <w:rStyle w:val="normaltextrun"/>
          <w:b/>
          <w:bCs/>
          <w:sz w:val="23"/>
          <w:szCs w:val="23"/>
        </w:rPr>
        <w:t>2025</w:t>
      </w:r>
      <w:proofErr w:type="gramEnd"/>
      <w:r w:rsidR="7E13F15C" w:rsidRPr="7E13F15C">
        <w:rPr>
          <w:rStyle w:val="eop"/>
          <w:sz w:val="23"/>
          <w:szCs w:val="23"/>
        </w:rPr>
        <w:t xml:space="preserve"> | </w:t>
      </w:r>
      <w:r w:rsidR="00A52320">
        <w:rPr>
          <w:rStyle w:val="normaltextrun"/>
          <w:b/>
          <w:bCs/>
          <w:sz w:val="23"/>
          <w:szCs w:val="23"/>
        </w:rPr>
        <w:t>3</w:t>
      </w:r>
      <w:r w:rsidR="7E13F15C" w:rsidRPr="7E13F15C">
        <w:rPr>
          <w:rStyle w:val="normaltextrun"/>
          <w:b/>
          <w:bCs/>
          <w:sz w:val="23"/>
          <w:szCs w:val="23"/>
        </w:rPr>
        <w:t>:</w:t>
      </w:r>
      <w:r w:rsidR="00A52320">
        <w:rPr>
          <w:rStyle w:val="normaltextrun"/>
          <w:b/>
          <w:bCs/>
          <w:sz w:val="23"/>
          <w:szCs w:val="23"/>
        </w:rPr>
        <w:t>3</w:t>
      </w:r>
      <w:r w:rsidR="7E13F15C" w:rsidRPr="7E13F15C">
        <w:rPr>
          <w:rStyle w:val="normaltextrun"/>
          <w:b/>
          <w:bCs/>
          <w:sz w:val="23"/>
          <w:szCs w:val="23"/>
        </w:rPr>
        <w:t>0 PM</w:t>
      </w:r>
      <w:r w:rsidR="7E13F15C" w:rsidRPr="7E13F15C">
        <w:rPr>
          <w:rStyle w:val="eop"/>
          <w:sz w:val="23"/>
          <w:szCs w:val="23"/>
        </w:rPr>
        <w:t> </w:t>
      </w:r>
    </w:p>
    <w:p w14:paraId="71E05594" w14:textId="77777777" w:rsidR="007E5FBE" w:rsidRDefault="007E5FBE" w:rsidP="007E5FBE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7455E56D" w14:textId="77777777" w:rsidR="007E5FBE" w:rsidRDefault="007E5FBE" w:rsidP="007E5FBE">
      <w:pPr>
        <w:rPr>
          <w:color w:val="000000" w:themeColor="text1"/>
          <w:sz w:val="23"/>
          <w:szCs w:val="23"/>
        </w:rPr>
      </w:pPr>
      <w:r w:rsidRPr="7E13F15C">
        <w:rPr>
          <w:rStyle w:val="eop"/>
          <w:b/>
          <w:bCs/>
          <w:color w:val="000000" w:themeColor="text1"/>
          <w:sz w:val="23"/>
          <w:szCs w:val="23"/>
          <w:u w:val="single"/>
        </w:rPr>
        <w:t>Meeting Agenda:</w:t>
      </w:r>
    </w:p>
    <w:p w14:paraId="1E4F7C2A" w14:textId="77777777" w:rsidR="007E5FBE" w:rsidRPr="00A52320" w:rsidRDefault="007E5FBE" w:rsidP="007E5FBE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52320">
        <w:rPr>
          <w:sz w:val="23"/>
          <w:szCs w:val="23"/>
        </w:rPr>
        <w:t>Identify committee focus topics</w:t>
      </w:r>
    </w:p>
    <w:p w14:paraId="6A5B0A95" w14:textId="77777777" w:rsidR="007E5FBE" w:rsidRPr="00A52320" w:rsidRDefault="007E5FBE" w:rsidP="007E5FBE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52320">
        <w:rPr>
          <w:sz w:val="23"/>
          <w:szCs w:val="23"/>
        </w:rPr>
        <w:t>Discuss student engagement and feedback</w:t>
      </w:r>
    </w:p>
    <w:p w14:paraId="41B1E03A" w14:textId="77777777" w:rsidR="007E5FBE" w:rsidRPr="00A52320" w:rsidRDefault="007E5FBE" w:rsidP="007E5FBE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52320">
        <w:rPr>
          <w:sz w:val="23"/>
          <w:szCs w:val="23"/>
        </w:rPr>
        <w:t>Draft work plan</w:t>
      </w:r>
    </w:p>
    <w:p w14:paraId="5FF3F2B3" w14:textId="77777777" w:rsidR="007E5FBE" w:rsidRPr="00A52320" w:rsidRDefault="007E5FBE" w:rsidP="007E5FBE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52320">
        <w:rPr>
          <w:sz w:val="23"/>
          <w:szCs w:val="23"/>
        </w:rPr>
        <w:t>Agree on cadence of meetings</w:t>
      </w:r>
    </w:p>
    <w:p w14:paraId="1E3863B5" w14:textId="77777777" w:rsidR="007E5FBE" w:rsidRDefault="007E5FBE" w:rsidP="007E5FBE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056065" w14:textId="77777777" w:rsidR="007E5FBE" w:rsidRPr="004B0D94" w:rsidRDefault="007E5FBE" w:rsidP="007E5FBE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4E7C5F30" w14:textId="74F2544B" w:rsidR="003421F3" w:rsidRPr="004B0D94" w:rsidRDefault="007E5FBE" w:rsidP="007E5FBE">
      <w:pPr>
        <w:pStyle w:val="paragraph"/>
        <w:spacing w:before="0" w:beforeAutospacing="0" w:after="0" w:afterAutospacing="0"/>
        <w:rPr>
          <w:b/>
          <w:bCs/>
          <w:i/>
          <w:iCs/>
          <w:sz w:val="23"/>
          <w:szCs w:val="23"/>
        </w:rPr>
      </w:pPr>
      <w:r w:rsidRPr="00C36760">
        <w:rPr>
          <w:rFonts w:eastAsia="Calibri"/>
          <w:color w:val="000000" w:themeColor="text1"/>
        </w:rPr>
        <w:t xml:space="preserve">The meeting will be conducted remotely via Zoom, and members of the public are invited to join the meeting webinar and observe at: </w:t>
      </w:r>
      <w:hyperlink r:id="rId8" w:history="1">
        <w:r w:rsidR="00A52320" w:rsidRPr="00A52320">
          <w:rPr>
            <w:rStyle w:val="Hyperlink"/>
            <w:b/>
            <w:bCs/>
            <w:i/>
            <w:iCs/>
            <w:sz w:val="23"/>
            <w:szCs w:val="23"/>
          </w:rPr>
          <w:t>Zoom Link: https://dc-gov.zoom.us/j/88572609992</w:t>
        </w:r>
      </w:hyperlink>
    </w:p>
    <w:p w14:paraId="145C9818" w14:textId="77777777" w:rsidR="009C3EC5" w:rsidRPr="004B0D94" w:rsidRDefault="009C3EC5" w:rsidP="7E13F15C">
      <w:pPr>
        <w:rPr>
          <w:rStyle w:val="normaltextrun"/>
          <w:i/>
          <w:iCs/>
          <w:color w:val="000000"/>
          <w:sz w:val="23"/>
          <w:szCs w:val="23"/>
          <w:shd w:val="clear" w:color="auto" w:fill="FFFFFF"/>
        </w:rPr>
      </w:pPr>
    </w:p>
    <w:p w14:paraId="3F439A86" w14:textId="77777777" w:rsidR="009C3EC5" w:rsidRPr="004B0D94" w:rsidRDefault="009C3EC5" w:rsidP="7E13F15C">
      <w:pPr>
        <w:jc w:val="both"/>
        <w:rPr>
          <w:rStyle w:val="eop"/>
          <w:color w:val="000000" w:themeColor="text1"/>
          <w:sz w:val="23"/>
          <w:szCs w:val="23"/>
        </w:rPr>
      </w:pPr>
      <w:r w:rsidRPr="7E13F15C">
        <w:rPr>
          <w:rStyle w:val="normaltextrun"/>
          <w:i/>
          <w:iCs/>
          <w:color w:val="000000"/>
          <w:sz w:val="23"/>
          <w:szCs w:val="23"/>
          <w:shd w:val="clear" w:color="auto" w:fill="FFFFFF"/>
        </w:rPr>
        <w:t>This meeting is governed by the Open Meetings Act. Please address any questions or complaints arising under this meeting to the Office of Open Government at </w:t>
      </w:r>
      <w:hyperlink r:id="rId9" w:tgtFrame="_blank" w:history="1">
        <w:r w:rsidRPr="7E13F15C">
          <w:rPr>
            <w:rStyle w:val="normaltextrun"/>
            <w:i/>
            <w:iCs/>
            <w:color w:val="0563C1"/>
            <w:sz w:val="23"/>
            <w:szCs w:val="23"/>
            <w:u w:val="single"/>
            <w:shd w:val="clear" w:color="auto" w:fill="FFFFFF"/>
          </w:rPr>
          <w:t>opengovoffice@dc.gov</w:t>
        </w:r>
      </w:hyperlink>
      <w:r w:rsidRPr="7E13F15C">
        <w:rPr>
          <w:rStyle w:val="eop"/>
          <w:color w:val="000000"/>
          <w:sz w:val="23"/>
          <w:szCs w:val="23"/>
          <w:shd w:val="clear" w:color="auto" w:fill="FFFFFF"/>
        </w:rPr>
        <w:t> </w:t>
      </w:r>
    </w:p>
    <w:p w14:paraId="1A71D4A6" w14:textId="42098950" w:rsidR="00A52320" w:rsidRPr="007E5FBE" w:rsidRDefault="00A52320" w:rsidP="007E5FBE">
      <w:pPr>
        <w:rPr>
          <w:color w:val="000000" w:themeColor="text1"/>
          <w:sz w:val="23"/>
          <w:szCs w:val="23"/>
        </w:rPr>
      </w:pPr>
    </w:p>
    <w:sectPr w:rsidR="00A52320" w:rsidRPr="007E5FBE" w:rsidSect="00E847B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AD13" w14:textId="77777777" w:rsidR="004D7541" w:rsidRDefault="004D7541" w:rsidP="007D0754">
      <w:r>
        <w:separator/>
      </w:r>
    </w:p>
  </w:endnote>
  <w:endnote w:type="continuationSeparator" w:id="0">
    <w:p w14:paraId="195C8A5C" w14:textId="77777777" w:rsidR="004D7541" w:rsidRDefault="004D7541" w:rsidP="007D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9578" w14:textId="77777777" w:rsidR="00D54790" w:rsidRDefault="00D54790" w:rsidP="007709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50BD34C" w14:textId="77777777" w:rsidR="00D54790" w:rsidRDefault="00D54790" w:rsidP="006C0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FE4F" w14:textId="77777777" w:rsidR="00EC4A55" w:rsidRDefault="00EC4A55" w:rsidP="00EC4A55">
    <w:pPr>
      <w:pStyle w:val="Footer"/>
      <w:ind w:right="360"/>
      <w:jc w:val="center"/>
      <w:rPr>
        <w:b/>
      </w:rPr>
    </w:pPr>
  </w:p>
  <w:p w14:paraId="0E9DD4AD" w14:textId="77777777" w:rsidR="00EC4A55" w:rsidRDefault="00EC4A55" w:rsidP="00EC4A55">
    <w:pPr>
      <w:pStyle w:val="Footer"/>
      <w:ind w:right="360"/>
      <w:jc w:val="center"/>
    </w:pPr>
    <w:r w:rsidRPr="00C330B9">
      <w:rPr>
        <w:noProof/>
      </w:rPr>
      <w:drawing>
        <wp:anchor distT="0" distB="0" distL="114300" distR="114300" simplePos="0" relativeHeight="251659264" behindDoc="0" locked="0" layoutInCell="1" allowOverlap="1" wp14:anchorId="23526B3A" wp14:editId="2BE85861">
          <wp:simplePos x="0" y="0"/>
          <wp:positionH relativeFrom="page">
            <wp:posOffset>457200</wp:posOffset>
          </wp:positionH>
          <wp:positionV relativeFrom="page">
            <wp:posOffset>9098280</wp:posOffset>
          </wp:positionV>
          <wp:extent cx="630936" cy="612648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" cy="612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0B9">
      <w:rPr>
        <w:noProof/>
      </w:rPr>
      <w:drawing>
        <wp:anchor distT="0" distB="0" distL="114300" distR="114300" simplePos="0" relativeHeight="251660288" behindDoc="0" locked="0" layoutInCell="1" allowOverlap="1" wp14:anchorId="0B933F95" wp14:editId="2AFAEF67">
          <wp:simplePos x="0" y="0"/>
          <wp:positionH relativeFrom="page">
            <wp:posOffset>6684010</wp:posOffset>
          </wp:positionH>
          <wp:positionV relativeFrom="page">
            <wp:posOffset>9098280</wp:posOffset>
          </wp:positionV>
          <wp:extent cx="630936" cy="612648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" cy="612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0B9">
      <w:rPr>
        <w:b/>
      </w:rPr>
      <w:t>District of Columbia</w:t>
    </w:r>
    <w:r>
      <w:rPr>
        <w:b/>
      </w:rPr>
      <w:t xml:space="preserve"> State Board of Education</w:t>
    </w:r>
  </w:p>
  <w:p w14:paraId="57F49842" w14:textId="77777777" w:rsidR="00EC4A55" w:rsidRDefault="00EC4A55" w:rsidP="00EC4A55">
    <w:pPr>
      <w:pStyle w:val="Footer"/>
      <w:ind w:right="360"/>
      <w:jc w:val="center"/>
    </w:pPr>
    <w:r>
      <w:rPr>
        <w:sz w:val="20"/>
        <w:szCs w:val="20"/>
      </w:rPr>
      <w:t xml:space="preserve">441 </w:t>
    </w:r>
    <w:r w:rsidRPr="00C330B9">
      <w:rPr>
        <w:sz w:val="20"/>
        <w:szCs w:val="20"/>
      </w:rPr>
      <w:t>4</w:t>
    </w:r>
    <w:r w:rsidRPr="00C330B9">
      <w:rPr>
        <w:sz w:val="20"/>
        <w:szCs w:val="20"/>
        <w:vertAlign w:val="superscript"/>
      </w:rPr>
      <w:t xml:space="preserve">th </w:t>
    </w:r>
    <w:r w:rsidRPr="00C330B9">
      <w:rPr>
        <w:sz w:val="20"/>
        <w:szCs w:val="20"/>
      </w:rPr>
      <w:t>Street NW</w:t>
    </w:r>
    <w:r>
      <w:rPr>
        <w:sz w:val="20"/>
        <w:szCs w:val="20"/>
      </w:rPr>
      <w:t xml:space="preserve">, </w:t>
    </w:r>
    <w:r w:rsidRPr="00C330B9">
      <w:rPr>
        <w:sz w:val="20"/>
        <w:szCs w:val="20"/>
      </w:rPr>
      <w:t>Suite</w:t>
    </w:r>
    <w:r>
      <w:rPr>
        <w:sz w:val="20"/>
        <w:szCs w:val="20"/>
      </w:rPr>
      <w:t>s 530S &amp;</w:t>
    </w:r>
    <w:r w:rsidRPr="00C330B9">
      <w:rPr>
        <w:sz w:val="20"/>
        <w:szCs w:val="20"/>
      </w:rPr>
      <w:t xml:space="preserve"> 723N </w:t>
    </w:r>
    <w:r>
      <w:rPr>
        <w:sz w:val="20"/>
        <w:szCs w:val="20"/>
      </w:rPr>
      <w:t>|</w:t>
    </w:r>
    <w:r w:rsidRPr="00C330B9">
      <w:rPr>
        <w:sz w:val="20"/>
        <w:szCs w:val="20"/>
      </w:rPr>
      <w:t xml:space="preserve"> Washington, DC 20001</w:t>
    </w:r>
  </w:p>
  <w:p w14:paraId="5D820AA5" w14:textId="77777777" w:rsidR="00EC4A55" w:rsidRPr="00EC4A55" w:rsidRDefault="00EC4A55" w:rsidP="00EC4A55">
    <w:pPr>
      <w:pStyle w:val="Footer"/>
      <w:ind w:right="360"/>
      <w:jc w:val="center"/>
    </w:pPr>
    <w:r w:rsidRPr="00C330B9">
      <w:rPr>
        <w:sz w:val="20"/>
        <w:szCs w:val="20"/>
      </w:rPr>
      <w:t>(202)</w:t>
    </w:r>
    <w:r>
      <w:rPr>
        <w:sz w:val="20"/>
        <w:szCs w:val="20"/>
      </w:rPr>
      <w:t xml:space="preserve"> </w:t>
    </w:r>
    <w:r w:rsidRPr="00C330B9">
      <w:rPr>
        <w:sz w:val="20"/>
        <w:szCs w:val="20"/>
      </w:rPr>
      <w:t>741-0888</w:t>
    </w:r>
    <w:r>
      <w:rPr>
        <w:sz w:val="20"/>
        <w:szCs w:val="20"/>
      </w:rPr>
      <w:t xml:space="preserve"> | </w:t>
    </w:r>
    <w:hyperlink r:id="rId2" w:history="1">
      <w:r w:rsidRPr="006C5C6F">
        <w:rPr>
          <w:rStyle w:val="Hyperlink"/>
          <w:sz w:val="20"/>
          <w:szCs w:val="20"/>
        </w:rPr>
        <w:t>sboe.dc.gov</w:t>
      </w:r>
    </w:hyperlink>
    <w:r w:rsidRPr="00C330B9">
      <w:rPr>
        <w:sz w:val="20"/>
        <w:szCs w:val="20"/>
      </w:rPr>
      <w:t xml:space="preserve"> </w:t>
    </w:r>
    <w:r>
      <w:rPr>
        <w:sz w:val="20"/>
        <w:szCs w:val="20"/>
      </w:rPr>
      <w:t>|</w:t>
    </w:r>
    <w:r w:rsidRPr="00C330B9">
      <w:rPr>
        <w:sz w:val="20"/>
        <w:szCs w:val="20"/>
      </w:rPr>
      <w:t xml:space="preserve"> </w:t>
    </w:r>
    <w:hyperlink r:id="rId3" w:history="1">
      <w:r w:rsidRPr="00C330B9">
        <w:rPr>
          <w:rStyle w:val="Hyperlink"/>
          <w:sz w:val="20"/>
          <w:szCs w:val="20"/>
        </w:rPr>
        <w:t>sboe@dc.gov</w:t>
      </w:r>
    </w:hyperlink>
    <w:r w:rsidRPr="00C330B9">
      <w:rPr>
        <w:sz w:val="20"/>
        <w:szCs w:val="20"/>
      </w:rPr>
      <w:t xml:space="preserve"> </w:t>
    </w:r>
    <w:r>
      <w:rPr>
        <w:sz w:val="20"/>
        <w:szCs w:val="20"/>
      </w:rPr>
      <w:t>|</w:t>
    </w:r>
    <w:r w:rsidRPr="00C330B9">
      <w:rPr>
        <w:sz w:val="20"/>
        <w:szCs w:val="20"/>
      </w:rPr>
      <w:t xml:space="preserve"> @DCSBOE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E5ED" w14:textId="77777777" w:rsidR="004D7541" w:rsidRDefault="004D7541" w:rsidP="007D0754">
      <w:r>
        <w:separator/>
      </w:r>
    </w:p>
  </w:footnote>
  <w:footnote w:type="continuationSeparator" w:id="0">
    <w:p w14:paraId="44FE97C3" w14:textId="77777777" w:rsidR="004D7541" w:rsidRDefault="004D7541" w:rsidP="007D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24C"/>
    <w:multiLevelType w:val="multilevel"/>
    <w:tmpl w:val="882A4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555089"/>
    <w:multiLevelType w:val="hybridMultilevel"/>
    <w:tmpl w:val="C58C04FE"/>
    <w:lvl w:ilvl="0" w:tplc="EFFC1CE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8E942E">
      <w:start w:val="1"/>
      <w:numFmt w:val="lowerLetter"/>
      <w:lvlText w:val="%2."/>
      <w:lvlJc w:val="left"/>
      <w:pPr>
        <w:ind w:left="1440" w:hanging="360"/>
      </w:pPr>
    </w:lvl>
    <w:lvl w:ilvl="2" w:tplc="2608682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9A43FD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F0C80B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025AD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8F2828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D48A4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766C86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71D22"/>
    <w:multiLevelType w:val="multilevel"/>
    <w:tmpl w:val="940AE66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E4EEA"/>
    <w:multiLevelType w:val="multilevel"/>
    <w:tmpl w:val="4F389A7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EFC39"/>
    <w:multiLevelType w:val="hybridMultilevel"/>
    <w:tmpl w:val="7D34C930"/>
    <w:lvl w:ilvl="0" w:tplc="C3E0F654">
      <w:start w:val="1"/>
      <w:numFmt w:val="upperRoman"/>
      <w:lvlText w:val="%1."/>
      <w:lvlJc w:val="right"/>
      <w:pPr>
        <w:ind w:left="720" w:hanging="360"/>
      </w:pPr>
    </w:lvl>
    <w:lvl w:ilvl="1" w:tplc="7FC2D574">
      <w:start w:val="1"/>
      <w:numFmt w:val="lowerLetter"/>
      <w:lvlText w:val="%2."/>
      <w:lvlJc w:val="left"/>
      <w:pPr>
        <w:ind w:left="1440" w:hanging="360"/>
      </w:pPr>
    </w:lvl>
    <w:lvl w:ilvl="2" w:tplc="69382B40">
      <w:start w:val="1"/>
      <w:numFmt w:val="lowerRoman"/>
      <w:lvlText w:val="%3."/>
      <w:lvlJc w:val="right"/>
      <w:pPr>
        <w:ind w:left="2160" w:hanging="180"/>
      </w:pPr>
    </w:lvl>
    <w:lvl w:ilvl="3" w:tplc="C268B2A2">
      <w:start w:val="1"/>
      <w:numFmt w:val="decimal"/>
      <w:lvlText w:val="%4."/>
      <w:lvlJc w:val="left"/>
      <w:pPr>
        <w:ind w:left="2880" w:hanging="360"/>
      </w:pPr>
    </w:lvl>
    <w:lvl w:ilvl="4" w:tplc="5CE2D05A">
      <w:start w:val="1"/>
      <w:numFmt w:val="lowerLetter"/>
      <w:lvlText w:val="%5."/>
      <w:lvlJc w:val="left"/>
      <w:pPr>
        <w:ind w:left="3600" w:hanging="360"/>
      </w:pPr>
    </w:lvl>
    <w:lvl w:ilvl="5" w:tplc="AD5C4A0A">
      <w:start w:val="1"/>
      <w:numFmt w:val="lowerRoman"/>
      <w:lvlText w:val="%6."/>
      <w:lvlJc w:val="right"/>
      <w:pPr>
        <w:ind w:left="4320" w:hanging="180"/>
      </w:pPr>
    </w:lvl>
    <w:lvl w:ilvl="6" w:tplc="B3346A6A">
      <w:start w:val="1"/>
      <w:numFmt w:val="decimal"/>
      <w:lvlText w:val="%7."/>
      <w:lvlJc w:val="left"/>
      <w:pPr>
        <w:ind w:left="5040" w:hanging="360"/>
      </w:pPr>
    </w:lvl>
    <w:lvl w:ilvl="7" w:tplc="BB264D30">
      <w:start w:val="1"/>
      <w:numFmt w:val="lowerLetter"/>
      <w:lvlText w:val="%8."/>
      <w:lvlJc w:val="left"/>
      <w:pPr>
        <w:ind w:left="5760" w:hanging="360"/>
      </w:pPr>
    </w:lvl>
    <w:lvl w:ilvl="8" w:tplc="8B3CDF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08DB"/>
    <w:multiLevelType w:val="multilevel"/>
    <w:tmpl w:val="D376DE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27778"/>
    <w:multiLevelType w:val="multilevel"/>
    <w:tmpl w:val="FED8329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0AF1"/>
    <w:multiLevelType w:val="hybridMultilevel"/>
    <w:tmpl w:val="4DE8290A"/>
    <w:lvl w:ilvl="0" w:tplc="8E92F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684AD9"/>
    <w:multiLevelType w:val="hybridMultilevel"/>
    <w:tmpl w:val="56DE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634F1"/>
    <w:multiLevelType w:val="hybridMultilevel"/>
    <w:tmpl w:val="8810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87F5B"/>
    <w:multiLevelType w:val="hybridMultilevel"/>
    <w:tmpl w:val="5A10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F0617"/>
    <w:multiLevelType w:val="hybridMultilevel"/>
    <w:tmpl w:val="92C2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53DC0"/>
    <w:multiLevelType w:val="multilevel"/>
    <w:tmpl w:val="4EE89E3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13812"/>
    <w:multiLevelType w:val="hybridMultilevel"/>
    <w:tmpl w:val="B6EE5078"/>
    <w:lvl w:ilvl="0" w:tplc="C0BC71C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0C016D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B5EA4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26A8EA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2DABA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C2906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95C11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5E4925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957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8913A0"/>
    <w:multiLevelType w:val="multilevel"/>
    <w:tmpl w:val="2E84C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0435F96"/>
    <w:multiLevelType w:val="hybridMultilevel"/>
    <w:tmpl w:val="8AB8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8007A"/>
    <w:multiLevelType w:val="hybridMultilevel"/>
    <w:tmpl w:val="D652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C7756"/>
    <w:multiLevelType w:val="hybridMultilevel"/>
    <w:tmpl w:val="C674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68EE9"/>
    <w:multiLevelType w:val="hybridMultilevel"/>
    <w:tmpl w:val="3468C192"/>
    <w:lvl w:ilvl="0" w:tplc="81CC0BD2">
      <w:start w:val="1"/>
      <w:numFmt w:val="decimal"/>
      <w:lvlText w:val="%1."/>
      <w:lvlJc w:val="left"/>
      <w:pPr>
        <w:ind w:left="720" w:hanging="360"/>
      </w:pPr>
    </w:lvl>
    <w:lvl w:ilvl="1" w:tplc="B9C07C96">
      <w:start w:val="2"/>
      <w:numFmt w:val="lowerLetter"/>
      <w:lvlText w:val="%2."/>
      <w:lvlJc w:val="left"/>
      <w:pPr>
        <w:ind w:left="1440" w:hanging="360"/>
      </w:pPr>
    </w:lvl>
    <w:lvl w:ilvl="2" w:tplc="26CE337C">
      <w:start w:val="1"/>
      <w:numFmt w:val="lowerRoman"/>
      <w:lvlText w:val="%3."/>
      <w:lvlJc w:val="right"/>
      <w:pPr>
        <w:ind w:left="2160" w:hanging="180"/>
      </w:pPr>
    </w:lvl>
    <w:lvl w:ilvl="3" w:tplc="8398D694">
      <w:start w:val="1"/>
      <w:numFmt w:val="decimal"/>
      <w:lvlText w:val="%4."/>
      <w:lvlJc w:val="left"/>
      <w:pPr>
        <w:ind w:left="2880" w:hanging="360"/>
      </w:pPr>
    </w:lvl>
    <w:lvl w:ilvl="4" w:tplc="ABCA0B2C">
      <w:start w:val="1"/>
      <w:numFmt w:val="lowerLetter"/>
      <w:lvlText w:val="%5."/>
      <w:lvlJc w:val="left"/>
      <w:pPr>
        <w:ind w:left="3600" w:hanging="360"/>
      </w:pPr>
    </w:lvl>
    <w:lvl w:ilvl="5" w:tplc="FBA22392">
      <w:start w:val="1"/>
      <w:numFmt w:val="lowerRoman"/>
      <w:lvlText w:val="%6."/>
      <w:lvlJc w:val="right"/>
      <w:pPr>
        <w:ind w:left="4320" w:hanging="180"/>
      </w:pPr>
    </w:lvl>
    <w:lvl w:ilvl="6" w:tplc="0CCEBCD0">
      <w:start w:val="1"/>
      <w:numFmt w:val="decimal"/>
      <w:lvlText w:val="%7."/>
      <w:lvlJc w:val="left"/>
      <w:pPr>
        <w:ind w:left="5040" w:hanging="360"/>
      </w:pPr>
    </w:lvl>
    <w:lvl w:ilvl="7" w:tplc="2FE495D2">
      <w:start w:val="1"/>
      <w:numFmt w:val="lowerLetter"/>
      <w:lvlText w:val="%8."/>
      <w:lvlJc w:val="left"/>
      <w:pPr>
        <w:ind w:left="5760" w:hanging="360"/>
      </w:pPr>
    </w:lvl>
    <w:lvl w:ilvl="8" w:tplc="1AEAFF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04C7C"/>
    <w:multiLevelType w:val="hybridMultilevel"/>
    <w:tmpl w:val="74F2E750"/>
    <w:lvl w:ilvl="0" w:tplc="6D1EB1A0">
      <w:start w:val="1"/>
      <w:numFmt w:val="lowerLetter"/>
      <w:lvlText w:val="%1."/>
      <w:lvlJc w:val="left"/>
      <w:pPr>
        <w:ind w:left="1440" w:hanging="360"/>
      </w:pPr>
    </w:lvl>
    <w:lvl w:ilvl="1" w:tplc="BD84E274">
      <w:start w:val="1"/>
      <w:numFmt w:val="lowerLetter"/>
      <w:lvlText w:val="%2."/>
      <w:lvlJc w:val="left"/>
      <w:pPr>
        <w:ind w:left="2160" w:hanging="360"/>
      </w:pPr>
    </w:lvl>
    <w:lvl w:ilvl="2" w:tplc="0D3E3F40">
      <w:start w:val="1"/>
      <w:numFmt w:val="lowerRoman"/>
      <w:lvlText w:val="%3."/>
      <w:lvlJc w:val="right"/>
      <w:pPr>
        <w:ind w:left="2880" w:hanging="180"/>
      </w:pPr>
    </w:lvl>
    <w:lvl w:ilvl="3" w:tplc="FA982D60">
      <w:start w:val="1"/>
      <w:numFmt w:val="decimal"/>
      <w:lvlText w:val="%4."/>
      <w:lvlJc w:val="left"/>
      <w:pPr>
        <w:ind w:left="3600" w:hanging="360"/>
      </w:pPr>
    </w:lvl>
    <w:lvl w:ilvl="4" w:tplc="3DD0A950">
      <w:start w:val="1"/>
      <w:numFmt w:val="lowerLetter"/>
      <w:lvlText w:val="%5."/>
      <w:lvlJc w:val="left"/>
      <w:pPr>
        <w:ind w:left="4320" w:hanging="360"/>
      </w:pPr>
    </w:lvl>
    <w:lvl w:ilvl="5" w:tplc="E00605BA">
      <w:start w:val="1"/>
      <w:numFmt w:val="lowerRoman"/>
      <w:lvlText w:val="%6."/>
      <w:lvlJc w:val="right"/>
      <w:pPr>
        <w:ind w:left="5040" w:hanging="180"/>
      </w:pPr>
    </w:lvl>
    <w:lvl w:ilvl="6" w:tplc="254642CC">
      <w:start w:val="1"/>
      <w:numFmt w:val="decimal"/>
      <w:lvlText w:val="%7."/>
      <w:lvlJc w:val="left"/>
      <w:pPr>
        <w:ind w:left="5760" w:hanging="360"/>
      </w:pPr>
    </w:lvl>
    <w:lvl w:ilvl="7" w:tplc="1158BCA0">
      <w:start w:val="1"/>
      <w:numFmt w:val="lowerLetter"/>
      <w:lvlText w:val="%8."/>
      <w:lvlJc w:val="left"/>
      <w:pPr>
        <w:ind w:left="6480" w:hanging="360"/>
      </w:pPr>
    </w:lvl>
    <w:lvl w:ilvl="8" w:tplc="C4D49B52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7746C8"/>
    <w:multiLevelType w:val="multilevel"/>
    <w:tmpl w:val="740C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A6644"/>
    <w:multiLevelType w:val="multilevel"/>
    <w:tmpl w:val="0BC00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4065D"/>
    <w:multiLevelType w:val="multilevel"/>
    <w:tmpl w:val="9C1C6E8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5FB066"/>
    <w:multiLevelType w:val="hybridMultilevel"/>
    <w:tmpl w:val="33AA88BA"/>
    <w:lvl w:ilvl="0" w:tplc="BDE2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CA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A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23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8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62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0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A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B158F"/>
    <w:multiLevelType w:val="hybridMultilevel"/>
    <w:tmpl w:val="A138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AC1EF"/>
    <w:multiLevelType w:val="hybridMultilevel"/>
    <w:tmpl w:val="496AFB0E"/>
    <w:lvl w:ilvl="0" w:tplc="FC40B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0F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8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81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09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2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6D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C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46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57AAE"/>
    <w:multiLevelType w:val="hybridMultilevel"/>
    <w:tmpl w:val="5D48F872"/>
    <w:lvl w:ilvl="0" w:tplc="E03E572C">
      <w:start w:val="1"/>
      <w:numFmt w:val="decimal"/>
      <w:lvlText w:val="%1."/>
      <w:lvlJc w:val="left"/>
      <w:pPr>
        <w:ind w:left="720" w:hanging="360"/>
      </w:pPr>
    </w:lvl>
    <w:lvl w:ilvl="1" w:tplc="A6E66C66">
      <w:start w:val="3"/>
      <w:numFmt w:val="lowerLetter"/>
      <w:lvlText w:val="%2."/>
      <w:lvlJc w:val="left"/>
      <w:pPr>
        <w:ind w:left="1440" w:hanging="360"/>
      </w:pPr>
    </w:lvl>
    <w:lvl w:ilvl="2" w:tplc="0800518E">
      <w:start w:val="1"/>
      <w:numFmt w:val="lowerRoman"/>
      <w:lvlText w:val="%3."/>
      <w:lvlJc w:val="right"/>
      <w:pPr>
        <w:ind w:left="2160" w:hanging="180"/>
      </w:pPr>
    </w:lvl>
    <w:lvl w:ilvl="3" w:tplc="4F9A1506">
      <w:start w:val="1"/>
      <w:numFmt w:val="decimal"/>
      <w:lvlText w:val="%4."/>
      <w:lvlJc w:val="left"/>
      <w:pPr>
        <w:ind w:left="2880" w:hanging="360"/>
      </w:pPr>
    </w:lvl>
    <w:lvl w:ilvl="4" w:tplc="01B6E254">
      <w:start w:val="1"/>
      <w:numFmt w:val="lowerLetter"/>
      <w:lvlText w:val="%5."/>
      <w:lvlJc w:val="left"/>
      <w:pPr>
        <w:ind w:left="3600" w:hanging="360"/>
      </w:pPr>
    </w:lvl>
    <w:lvl w:ilvl="5" w:tplc="66567C0C">
      <w:start w:val="1"/>
      <w:numFmt w:val="lowerRoman"/>
      <w:lvlText w:val="%6."/>
      <w:lvlJc w:val="right"/>
      <w:pPr>
        <w:ind w:left="4320" w:hanging="180"/>
      </w:pPr>
    </w:lvl>
    <w:lvl w:ilvl="6" w:tplc="6916D3D0">
      <w:start w:val="1"/>
      <w:numFmt w:val="decimal"/>
      <w:lvlText w:val="%7."/>
      <w:lvlJc w:val="left"/>
      <w:pPr>
        <w:ind w:left="5040" w:hanging="360"/>
      </w:pPr>
    </w:lvl>
    <w:lvl w:ilvl="7" w:tplc="507CF9D4">
      <w:start w:val="1"/>
      <w:numFmt w:val="lowerLetter"/>
      <w:lvlText w:val="%8."/>
      <w:lvlJc w:val="left"/>
      <w:pPr>
        <w:ind w:left="5760" w:hanging="360"/>
      </w:pPr>
    </w:lvl>
    <w:lvl w:ilvl="8" w:tplc="E116CC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B0A15"/>
    <w:multiLevelType w:val="multilevel"/>
    <w:tmpl w:val="ED08D52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687103"/>
    <w:multiLevelType w:val="hybridMultilevel"/>
    <w:tmpl w:val="93DA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A0AB6"/>
    <w:multiLevelType w:val="hybridMultilevel"/>
    <w:tmpl w:val="1DC0D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31CD"/>
    <w:multiLevelType w:val="hybridMultilevel"/>
    <w:tmpl w:val="62025D7E"/>
    <w:lvl w:ilvl="0" w:tplc="8028F0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C92A82"/>
    <w:multiLevelType w:val="hybridMultilevel"/>
    <w:tmpl w:val="DFB0F996"/>
    <w:lvl w:ilvl="0" w:tplc="06CC03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3EA79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20812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C90073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50C32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29C924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6A86A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9D0DF1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28E657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16643"/>
    <w:multiLevelType w:val="hybridMultilevel"/>
    <w:tmpl w:val="AC26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C6830"/>
    <w:multiLevelType w:val="hybridMultilevel"/>
    <w:tmpl w:val="969A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E430E"/>
    <w:multiLevelType w:val="hybridMultilevel"/>
    <w:tmpl w:val="48F8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F261A"/>
    <w:multiLevelType w:val="hybridMultilevel"/>
    <w:tmpl w:val="E5D0E2F4"/>
    <w:lvl w:ilvl="0" w:tplc="6478A9CE">
      <w:start w:val="1"/>
      <w:numFmt w:val="decimal"/>
      <w:lvlText w:val="%1."/>
      <w:lvlJc w:val="left"/>
      <w:pPr>
        <w:ind w:left="720" w:hanging="360"/>
      </w:pPr>
    </w:lvl>
    <w:lvl w:ilvl="1" w:tplc="B6D4749C">
      <w:start w:val="1"/>
      <w:numFmt w:val="lowerLetter"/>
      <w:lvlText w:val="%2."/>
      <w:lvlJc w:val="left"/>
      <w:pPr>
        <w:ind w:left="1440" w:hanging="360"/>
      </w:pPr>
    </w:lvl>
    <w:lvl w:ilvl="2" w:tplc="1C5EA162">
      <w:start w:val="1"/>
      <w:numFmt w:val="lowerRoman"/>
      <w:lvlText w:val="%3."/>
      <w:lvlJc w:val="right"/>
      <w:pPr>
        <w:ind w:left="2160" w:hanging="180"/>
      </w:pPr>
    </w:lvl>
    <w:lvl w:ilvl="3" w:tplc="D0529890">
      <w:start w:val="1"/>
      <w:numFmt w:val="decimal"/>
      <w:lvlText w:val="%4."/>
      <w:lvlJc w:val="left"/>
      <w:pPr>
        <w:ind w:left="2880" w:hanging="360"/>
      </w:pPr>
    </w:lvl>
    <w:lvl w:ilvl="4" w:tplc="39E2F39E">
      <w:start w:val="1"/>
      <w:numFmt w:val="lowerLetter"/>
      <w:lvlText w:val="%5."/>
      <w:lvlJc w:val="left"/>
      <w:pPr>
        <w:ind w:left="3600" w:hanging="360"/>
      </w:pPr>
    </w:lvl>
    <w:lvl w:ilvl="5" w:tplc="9B081072">
      <w:start w:val="1"/>
      <w:numFmt w:val="lowerRoman"/>
      <w:lvlText w:val="%6."/>
      <w:lvlJc w:val="right"/>
      <w:pPr>
        <w:ind w:left="4320" w:hanging="180"/>
      </w:pPr>
    </w:lvl>
    <w:lvl w:ilvl="6" w:tplc="42D41886">
      <w:start w:val="1"/>
      <w:numFmt w:val="decimal"/>
      <w:lvlText w:val="%7."/>
      <w:lvlJc w:val="left"/>
      <w:pPr>
        <w:ind w:left="5040" w:hanging="360"/>
      </w:pPr>
    </w:lvl>
    <w:lvl w:ilvl="7" w:tplc="14A693F2">
      <w:start w:val="1"/>
      <w:numFmt w:val="lowerLetter"/>
      <w:lvlText w:val="%8."/>
      <w:lvlJc w:val="left"/>
      <w:pPr>
        <w:ind w:left="5760" w:hanging="360"/>
      </w:pPr>
    </w:lvl>
    <w:lvl w:ilvl="8" w:tplc="47FAB8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C6989"/>
    <w:multiLevelType w:val="multilevel"/>
    <w:tmpl w:val="0778C8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F41A58"/>
    <w:multiLevelType w:val="multilevel"/>
    <w:tmpl w:val="900462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7459F4"/>
    <w:multiLevelType w:val="multilevel"/>
    <w:tmpl w:val="769A528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0404EA"/>
    <w:multiLevelType w:val="hybridMultilevel"/>
    <w:tmpl w:val="5A20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70581"/>
    <w:multiLevelType w:val="multilevel"/>
    <w:tmpl w:val="F6E2C94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0A094F"/>
    <w:multiLevelType w:val="hybridMultilevel"/>
    <w:tmpl w:val="9488A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E816C4"/>
    <w:multiLevelType w:val="multilevel"/>
    <w:tmpl w:val="46A820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0307A9"/>
    <w:multiLevelType w:val="multilevel"/>
    <w:tmpl w:val="FF7491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D16EE2"/>
    <w:multiLevelType w:val="hybridMultilevel"/>
    <w:tmpl w:val="361A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47C0D"/>
    <w:multiLevelType w:val="multilevel"/>
    <w:tmpl w:val="A808CE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5C673C"/>
    <w:multiLevelType w:val="hybridMultilevel"/>
    <w:tmpl w:val="47CA9930"/>
    <w:lvl w:ilvl="0" w:tplc="3C7A86E0">
      <w:start w:val="1"/>
      <w:numFmt w:val="decimal"/>
      <w:lvlText w:val="%1."/>
      <w:lvlJc w:val="left"/>
      <w:pPr>
        <w:ind w:left="720" w:hanging="360"/>
      </w:pPr>
    </w:lvl>
    <w:lvl w:ilvl="1" w:tplc="DBACF03E">
      <w:start w:val="4"/>
      <w:numFmt w:val="lowerLetter"/>
      <w:lvlText w:val="%2."/>
      <w:lvlJc w:val="left"/>
      <w:pPr>
        <w:ind w:left="1440" w:hanging="360"/>
      </w:pPr>
    </w:lvl>
    <w:lvl w:ilvl="2" w:tplc="FBB4E0F0">
      <w:start w:val="1"/>
      <w:numFmt w:val="lowerRoman"/>
      <w:lvlText w:val="%3."/>
      <w:lvlJc w:val="right"/>
      <w:pPr>
        <w:ind w:left="2160" w:hanging="180"/>
      </w:pPr>
    </w:lvl>
    <w:lvl w:ilvl="3" w:tplc="1C428F32">
      <w:start w:val="1"/>
      <w:numFmt w:val="decimal"/>
      <w:lvlText w:val="%4."/>
      <w:lvlJc w:val="left"/>
      <w:pPr>
        <w:ind w:left="2880" w:hanging="360"/>
      </w:pPr>
    </w:lvl>
    <w:lvl w:ilvl="4" w:tplc="0778D832">
      <w:start w:val="1"/>
      <w:numFmt w:val="lowerLetter"/>
      <w:lvlText w:val="%5."/>
      <w:lvlJc w:val="left"/>
      <w:pPr>
        <w:ind w:left="3600" w:hanging="360"/>
      </w:pPr>
    </w:lvl>
    <w:lvl w:ilvl="5" w:tplc="894E0C96">
      <w:start w:val="1"/>
      <w:numFmt w:val="lowerRoman"/>
      <w:lvlText w:val="%6."/>
      <w:lvlJc w:val="right"/>
      <w:pPr>
        <w:ind w:left="4320" w:hanging="180"/>
      </w:pPr>
    </w:lvl>
    <w:lvl w:ilvl="6" w:tplc="2D22FE10">
      <w:start w:val="1"/>
      <w:numFmt w:val="decimal"/>
      <w:lvlText w:val="%7."/>
      <w:lvlJc w:val="left"/>
      <w:pPr>
        <w:ind w:left="5040" w:hanging="360"/>
      </w:pPr>
    </w:lvl>
    <w:lvl w:ilvl="7" w:tplc="5672A4EC">
      <w:start w:val="1"/>
      <w:numFmt w:val="lowerLetter"/>
      <w:lvlText w:val="%8."/>
      <w:lvlJc w:val="left"/>
      <w:pPr>
        <w:ind w:left="5760" w:hanging="360"/>
      </w:pPr>
    </w:lvl>
    <w:lvl w:ilvl="8" w:tplc="952AE47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80558"/>
    <w:multiLevelType w:val="hybridMultilevel"/>
    <w:tmpl w:val="52AA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B4A7A"/>
    <w:multiLevelType w:val="multilevel"/>
    <w:tmpl w:val="BBA65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FE66190"/>
    <w:multiLevelType w:val="multilevel"/>
    <w:tmpl w:val="3A00A23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186079">
    <w:abstractNumId w:val="23"/>
  </w:num>
  <w:num w:numId="2" w16cid:durableId="1776365523">
    <w:abstractNumId w:val="25"/>
  </w:num>
  <w:num w:numId="3" w16cid:durableId="1208957876">
    <w:abstractNumId w:val="4"/>
  </w:num>
  <w:num w:numId="4" w16cid:durableId="1180051207">
    <w:abstractNumId w:val="19"/>
  </w:num>
  <w:num w:numId="5" w16cid:durableId="1710258096">
    <w:abstractNumId w:val="46"/>
  </w:num>
  <w:num w:numId="6" w16cid:durableId="1773091792">
    <w:abstractNumId w:val="26"/>
  </w:num>
  <w:num w:numId="7" w16cid:durableId="1069838938">
    <w:abstractNumId w:val="18"/>
  </w:num>
  <w:num w:numId="8" w16cid:durableId="2052538674">
    <w:abstractNumId w:val="35"/>
  </w:num>
  <w:num w:numId="9" w16cid:durableId="825245709">
    <w:abstractNumId w:val="8"/>
  </w:num>
  <w:num w:numId="10" w16cid:durableId="1548373799">
    <w:abstractNumId w:val="33"/>
  </w:num>
  <w:num w:numId="11" w16cid:durableId="1749304381">
    <w:abstractNumId w:val="34"/>
  </w:num>
  <w:num w:numId="12" w16cid:durableId="1391147547">
    <w:abstractNumId w:val="44"/>
  </w:num>
  <w:num w:numId="13" w16cid:durableId="560555090">
    <w:abstractNumId w:val="47"/>
  </w:num>
  <w:num w:numId="14" w16cid:durableId="210501766">
    <w:abstractNumId w:val="9"/>
  </w:num>
  <w:num w:numId="15" w16cid:durableId="1375737472">
    <w:abstractNumId w:val="24"/>
  </w:num>
  <w:num w:numId="16" w16cid:durableId="352150340">
    <w:abstractNumId w:val="11"/>
  </w:num>
  <w:num w:numId="17" w16cid:durableId="509757282">
    <w:abstractNumId w:val="15"/>
  </w:num>
  <w:num w:numId="18" w16cid:durableId="1373459563">
    <w:abstractNumId w:val="17"/>
  </w:num>
  <w:num w:numId="19" w16cid:durableId="2085058532">
    <w:abstractNumId w:val="32"/>
  </w:num>
  <w:num w:numId="20" w16cid:durableId="1276790301">
    <w:abstractNumId w:val="48"/>
  </w:num>
  <w:num w:numId="21" w16cid:durableId="1080565494">
    <w:abstractNumId w:val="0"/>
  </w:num>
  <w:num w:numId="22" w16cid:durableId="476341595">
    <w:abstractNumId w:val="14"/>
  </w:num>
  <w:num w:numId="23" w16cid:durableId="110176095">
    <w:abstractNumId w:val="41"/>
  </w:num>
  <w:num w:numId="24" w16cid:durableId="1070689181">
    <w:abstractNumId w:val="30"/>
  </w:num>
  <w:num w:numId="25" w16cid:durableId="70395983">
    <w:abstractNumId w:val="7"/>
  </w:num>
  <w:num w:numId="26" w16cid:durableId="849487458">
    <w:abstractNumId w:val="10"/>
  </w:num>
  <w:num w:numId="27" w16cid:durableId="996769140">
    <w:abstractNumId w:val="28"/>
  </w:num>
  <w:num w:numId="28" w16cid:durableId="1474567998">
    <w:abstractNumId w:val="39"/>
  </w:num>
  <w:num w:numId="29" w16cid:durableId="1997611070">
    <w:abstractNumId w:val="16"/>
  </w:num>
  <w:num w:numId="30" w16cid:durableId="1190492326">
    <w:abstractNumId w:val="29"/>
  </w:num>
  <w:num w:numId="31" w16cid:durableId="1309749306">
    <w:abstractNumId w:val="31"/>
  </w:num>
  <w:num w:numId="32" w16cid:durableId="1261910069">
    <w:abstractNumId w:val="1"/>
  </w:num>
  <w:num w:numId="33" w16cid:durableId="207382594">
    <w:abstractNumId w:val="13"/>
  </w:num>
  <w:num w:numId="34" w16cid:durableId="2055150818">
    <w:abstractNumId w:val="45"/>
  </w:num>
  <w:num w:numId="35" w16cid:durableId="1098015137">
    <w:abstractNumId w:val="27"/>
  </w:num>
  <w:num w:numId="36" w16cid:durableId="886144651">
    <w:abstractNumId w:val="21"/>
  </w:num>
  <w:num w:numId="37" w16cid:durableId="2010984088">
    <w:abstractNumId w:val="36"/>
  </w:num>
  <w:num w:numId="38" w16cid:durableId="741559729">
    <w:abstractNumId w:val="43"/>
  </w:num>
  <w:num w:numId="39" w16cid:durableId="1420131447">
    <w:abstractNumId w:val="5"/>
  </w:num>
  <w:num w:numId="40" w16cid:durableId="895631758">
    <w:abstractNumId w:val="6"/>
  </w:num>
  <w:num w:numId="41" w16cid:durableId="533467887">
    <w:abstractNumId w:val="42"/>
  </w:num>
  <w:num w:numId="42" w16cid:durableId="25720653">
    <w:abstractNumId w:val="37"/>
  </w:num>
  <w:num w:numId="43" w16cid:durableId="123234508">
    <w:abstractNumId w:val="49"/>
  </w:num>
  <w:num w:numId="44" w16cid:durableId="345332985">
    <w:abstractNumId w:val="12"/>
  </w:num>
  <w:num w:numId="45" w16cid:durableId="93673422">
    <w:abstractNumId w:val="3"/>
  </w:num>
  <w:num w:numId="46" w16cid:durableId="1567691591">
    <w:abstractNumId w:val="22"/>
  </w:num>
  <w:num w:numId="47" w16cid:durableId="608044510">
    <w:abstractNumId w:val="38"/>
  </w:num>
  <w:num w:numId="48" w16cid:durableId="1541550996">
    <w:abstractNumId w:val="40"/>
  </w:num>
  <w:num w:numId="49" w16cid:durableId="1462069940">
    <w:abstractNumId w:val="2"/>
  </w:num>
  <w:num w:numId="50" w16cid:durableId="1302810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ztjAytjQ0tzA1szRW0lEKTi0uzszPAykwqgUADrwEaCwAAAA="/>
  </w:docVars>
  <w:rsids>
    <w:rsidRoot w:val="004C37A1"/>
    <w:rsid w:val="0000005B"/>
    <w:rsid w:val="00000216"/>
    <w:rsid w:val="00000D57"/>
    <w:rsid w:val="000019E3"/>
    <w:rsid w:val="0000623C"/>
    <w:rsid w:val="00006950"/>
    <w:rsid w:val="00006A09"/>
    <w:rsid w:val="00010E4E"/>
    <w:rsid w:val="000115FB"/>
    <w:rsid w:val="000132BE"/>
    <w:rsid w:val="00014324"/>
    <w:rsid w:val="000206F5"/>
    <w:rsid w:val="00021CBD"/>
    <w:rsid w:val="00023420"/>
    <w:rsid w:val="00023442"/>
    <w:rsid w:val="00023EE6"/>
    <w:rsid w:val="00024742"/>
    <w:rsid w:val="0002499C"/>
    <w:rsid w:val="000252BE"/>
    <w:rsid w:val="00026514"/>
    <w:rsid w:val="00030D4F"/>
    <w:rsid w:val="0003111D"/>
    <w:rsid w:val="000339E7"/>
    <w:rsid w:val="00033DFD"/>
    <w:rsid w:val="0003570D"/>
    <w:rsid w:val="00036B13"/>
    <w:rsid w:val="000401D1"/>
    <w:rsid w:val="00040EA9"/>
    <w:rsid w:val="000423C1"/>
    <w:rsid w:val="00043965"/>
    <w:rsid w:val="0004465B"/>
    <w:rsid w:val="00044E3B"/>
    <w:rsid w:val="00045EA1"/>
    <w:rsid w:val="0004687C"/>
    <w:rsid w:val="00050E0D"/>
    <w:rsid w:val="00052273"/>
    <w:rsid w:val="00052657"/>
    <w:rsid w:val="000543CA"/>
    <w:rsid w:val="00054C10"/>
    <w:rsid w:val="00054C80"/>
    <w:rsid w:val="00055FC6"/>
    <w:rsid w:val="000563DE"/>
    <w:rsid w:val="00056832"/>
    <w:rsid w:val="0005684A"/>
    <w:rsid w:val="00057096"/>
    <w:rsid w:val="00057F7C"/>
    <w:rsid w:val="00060E8A"/>
    <w:rsid w:val="00062E18"/>
    <w:rsid w:val="00063223"/>
    <w:rsid w:val="000670A1"/>
    <w:rsid w:val="0006770D"/>
    <w:rsid w:val="0007000C"/>
    <w:rsid w:val="0007466A"/>
    <w:rsid w:val="000747E2"/>
    <w:rsid w:val="0007650D"/>
    <w:rsid w:val="00080100"/>
    <w:rsid w:val="00082F47"/>
    <w:rsid w:val="00085D75"/>
    <w:rsid w:val="00086985"/>
    <w:rsid w:val="00090096"/>
    <w:rsid w:val="0009025B"/>
    <w:rsid w:val="000903AD"/>
    <w:rsid w:val="00091AD7"/>
    <w:rsid w:val="000923D3"/>
    <w:rsid w:val="0009280A"/>
    <w:rsid w:val="00092AC9"/>
    <w:rsid w:val="00094E5C"/>
    <w:rsid w:val="00097075"/>
    <w:rsid w:val="000A0BFA"/>
    <w:rsid w:val="000A188C"/>
    <w:rsid w:val="000A1D30"/>
    <w:rsid w:val="000A2215"/>
    <w:rsid w:val="000A2721"/>
    <w:rsid w:val="000A3ED8"/>
    <w:rsid w:val="000B08DF"/>
    <w:rsid w:val="000B0CD6"/>
    <w:rsid w:val="000B3B01"/>
    <w:rsid w:val="000B3B7A"/>
    <w:rsid w:val="000B5C51"/>
    <w:rsid w:val="000C1C7B"/>
    <w:rsid w:val="000C1CB7"/>
    <w:rsid w:val="000C4555"/>
    <w:rsid w:val="000C5938"/>
    <w:rsid w:val="000C6D41"/>
    <w:rsid w:val="000C7F14"/>
    <w:rsid w:val="000D058C"/>
    <w:rsid w:val="000D200B"/>
    <w:rsid w:val="000D3D7F"/>
    <w:rsid w:val="000E2748"/>
    <w:rsid w:val="000E3263"/>
    <w:rsid w:val="000E5667"/>
    <w:rsid w:val="000E5D18"/>
    <w:rsid w:val="000E776A"/>
    <w:rsid w:val="000F1927"/>
    <w:rsid w:val="000F3B20"/>
    <w:rsid w:val="000F462E"/>
    <w:rsid w:val="00100378"/>
    <w:rsid w:val="00100546"/>
    <w:rsid w:val="00110CEC"/>
    <w:rsid w:val="00111FBC"/>
    <w:rsid w:val="001123D5"/>
    <w:rsid w:val="001147F2"/>
    <w:rsid w:val="00121B1D"/>
    <w:rsid w:val="00123390"/>
    <w:rsid w:val="00123F05"/>
    <w:rsid w:val="00124E1F"/>
    <w:rsid w:val="00127A1B"/>
    <w:rsid w:val="001314B3"/>
    <w:rsid w:val="00134DF8"/>
    <w:rsid w:val="00137F6E"/>
    <w:rsid w:val="0014125E"/>
    <w:rsid w:val="0014225F"/>
    <w:rsid w:val="0014276C"/>
    <w:rsid w:val="00144D3B"/>
    <w:rsid w:val="00146783"/>
    <w:rsid w:val="00146C05"/>
    <w:rsid w:val="00150617"/>
    <w:rsid w:val="001552FF"/>
    <w:rsid w:val="00160477"/>
    <w:rsid w:val="0016380C"/>
    <w:rsid w:val="00163B1E"/>
    <w:rsid w:val="00164E34"/>
    <w:rsid w:val="001652C7"/>
    <w:rsid w:val="00165E97"/>
    <w:rsid w:val="001734BA"/>
    <w:rsid w:val="001752DA"/>
    <w:rsid w:val="00175BB6"/>
    <w:rsid w:val="00175C80"/>
    <w:rsid w:val="00176BD4"/>
    <w:rsid w:val="00176FAE"/>
    <w:rsid w:val="0018098A"/>
    <w:rsid w:val="00181B09"/>
    <w:rsid w:val="00184DBF"/>
    <w:rsid w:val="00185B10"/>
    <w:rsid w:val="00186EF2"/>
    <w:rsid w:val="00192707"/>
    <w:rsid w:val="00193709"/>
    <w:rsid w:val="00197DFC"/>
    <w:rsid w:val="001A07A3"/>
    <w:rsid w:val="001A0A9C"/>
    <w:rsid w:val="001A2A5A"/>
    <w:rsid w:val="001A6D49"/>
    <w:rsid w:val="001B10A3"/>
    <w:rsid w:val="001B249B"/>
    <w:rsid w:val="001B2696"/>
    <w:rsid w:val="001B2FDF"/>
    <w:rsid w:val="001B35BE"/>
    <w:rsid w:val="001B421E"/>
    <w:rsid w:val="001B4DF5"/>
    <w:rsid w:val="001B7F6E"/>
    <w:rsid w:val="001C0960"/>
    <w:rsid w:val="001C1B51"/>
    <w:rsid w:val="001C2452"/>
    <w:rsid w:val="001C2507"/>
    <w:rsid w:val="001C3DBC"/>
    <w:rsid w:val="001C454B"/>
    <w:rsid w:val="001C4EFC"/>
    <w:rsid w:val="001C6804"/>
    <w:rsid w:val="001D449F"/>
    <w:rsid w:val="001E058D"/>
    <w:rsid w:val="001E3DAC"/>
    <w:rsid w:val="001E4DF9"/>
    <w:rsid w:val="001E5A9C"/>
    <w:rsid w:val="001E5B66"/>
    <w:rsid w:val="001E5C09"/>
    <w:rsid w:val="001F02C1"/>
    <w:rsid w:val="001F02E1"/>
    <w:rsid w:val="001F2308"/>
    <w:rsid w:val="001F3655"/>
    <w:rsid w:val="001F6250"/>
    <w:rsid w:val="001F68C8"/>
    <w:rsid w:val="001F6984"/>
    <w:rsid w:val="001F7433"/>
    <w:rsid w:val="001F7EF3"/>
    <w:rsid w:val="002011C2"/>
    <w:rsid w:val="0020152B"/>
    <w:rsid w:val="00202191"/>
    <w:rsid w:val="002021DA"/>
    <w:rsid w:val="00202CD1"/>
    <w:rsid w:val="00203CF2"/>
    <w:rsid w:val="0020468A"/>
    <w:rsid w:val="00205E19"/>
    <w:rsid w:val="00206922"/>
    <w:rsid w:val="00210C67"/>
    <w:rsid w:val="00211CA9"/>
    <w:rsid w:val="00212B28"/>
    <w:rsid w:val="00215858"/>
    <w:rsid w:val="00215AF8"/>
    <w:rsid w:val="002167A3"/>
    <w:rsid w:val="00217236"/>
    <w:rsid w:val="00217693"/>
    <w:rsid w:val="002215F7"/>
    <w:rsid w:val="00222913"/>
    <w:rsid w:val="0022315D"/>
    <w:rsid w:val="00223589"/>
    <w:rsid w:val="0022414C"/>
    <w:rsid w:val="0022486F"/>
    <w:rsid w:val="00224F6C"/>
    <w:rsid w:val="00227D25"/>
    <w:rsid w:val="00227E77"/>
    <w:rsid w:val="002303D7"/>
    <w:rsid w:val="00231BC8"/>
    <w:rsid w:val="00232529"/>
    <w:rsid w:val="0023415B"/>
    <w:rsid w:val="00235AFF"/>
    <w:rsid w:val="002378C6"/>
    <w:rsid w:val="002406C2"/>
    <w:rsid w:val="00241DA8"/>
    <w:rsid w:val="002424FF"/>
    <w:rsid w:val="0024254C"/>
    <w:rsid w:val="002427E1"/>
    <w:rsid w:val="00244A51"/>
    <w:rsid w:val="00244C1B"/>
    <w:rsid w:val="0024696F"/>
    <w:rsid w:val="00250267"/>
    <w:rsid w:val="00260364"/>
    <w:rsid w:val="0026093E"/>
    <w:rsid w:val="0026097D"/>
    <w:rsid w:val="00262DD6"/>
    <w:rsid w:val="00263783"/>
    <w:rsid w:val="00263954"/>
    <w:rsid w:val="00264906"/>
    <w:rsid w:val="002661B5"/>
    <w:rsid w:val="002665ED"/>
    <w:rsid w:val="002728FC"/>
    <w:rsid w:val="002745F9"/>
    <w:rsid w:val="00275906"/>
    <w:rsid w:val="00276D29"/>
    <w:rsid w:val="00283369"/>
    <w:rsid w:val="00284760"/>
    <w:rsid w:val="002847DD"/>
    <w:rsid w:val="00284A9A"/>
    <w:rsid w:val="00286580"/>
    <w:rsid w:val="002906A6"/>
    <w:rsid w:val="00290752"/>
    <w:rsid w:val="00290BD4"/>
    <w:rsid w:val="002913E8"/>
    <w:rsid w:val="00292C6A"/>
    <w:rsid w:val="0029350B"/>
    <w:rsid w:val="00295448"/>
    <w:rsid w:val="00297028"/>
    <w:rsid w:val="00297AAA"/>
    <w:rsid w:val="00297BDB"/>
    <w:rsid w:val="002A0AC0"/>
    <w:rsid w:val="002A2530"/>
    <w:rsid w:val="002A4C1B"/>
    <w:rsid w:val="002A4DF8"/>
    <w:rsid w:val="002A57E3"/>
    <w:rsid w:val="002A6F61"/>
    <w:rsid w:val="002A746A"/>
    <w:rsid w:val="002B31A1"/>
    <w:rsid w:val="002B31DB"/>
    <w:rsid w:val="002B59C7"/>
    <w:rsid w:val="002C1386"/>
    <w:rsid w:val="002C1471"/>
    <w:rsid w:val="002C243B"/>
    <w:rsid w:val="002C25CF"/>
    <w:rsid w:val="002C411F"/>
    <w:rsid w:val="002C5F75"/>
    <w:rsid w:val="002C67FA"/>
    <w:rsid w:val="002D222C"/>
    <w:rsid w:val="002D3928"/>
    <w:rsid w:val="002D3B4B"/>
    <w:rsid w:val="002D4730"/>
    <w:rsid w:val="002D65AF"/>
    <w:rsid w:val="002D66AF"/>
    <w:rsid w:val="002D6C03"/>
    <w:rsid w:val="002E21CA"/>
    <w:rsid w:val="002E2910"/>
    <w:rsid w:val="002E2DCE"/>
    <w:rsid w:val="002E316A"/>
    <w:rsid w:val="002E350B"/>
    <w:rsid w:val="002E428A"/>
    <w:rsid w:val="002E4805"/>
    <w:rsid w:val="002E4BAF"/>
    <w:rsid w:val="002E5196"/>
    <w:rsid w:val="002F3A44"/>
    <w:rsid w:val="002F3BEB"/>
    <w:rsid w:val="002F45D7"/>
    <w:rsid w:val="002F67FC"/>
    <w:rsid w:val="002F7382"/>
    <w:rsid w:val="00300B1A"/>
    <w:rsid w:val="003032D9"/>
    <w:rsid w:val="003045E5"/>
    <w:rsid w:val="00305F96"/>
    <w:rsid w:val="003110FB"/>
    <w:rsid w:val="003120CF"/>
    <w:rsid w:val="00312894"/>
    <w:rsid w:val="0031451A"/>
    <w:rsid w:val="0031453D"/>
    <w:rsid w:val="00315A18"/>
    <w:rsid w:val="0031610F"/>
    <w:rsid w:val="00316F77"/>
    <w:rsid w:val="003173B5"/>
    <w:rsid w:val="00317698"/>
    <w:rsid w:val="00321FDD"/>
    <w:rsid w:val="00325803"/>
    <w:rsid w:val="00326AC1"/>
    <w:rsid w:val="00330166"/>
    <w:rsid w:val="00330848"/>
    <w:rsid w:val="00331E6F"/>
    <w:rsid w:val="00333C0B"/>
    <w:rsid w:val="00335313"/>
    <w:rsid w:val="003368E0"/>
    <w:rsid w:val="00336B2F"/>
    <w:rsid w:val="00337842"/>
    <w:rsid w:val="00341BA4"/>
    <w:rsid w:val="003421F3"/>
    <w:rsid w:val="00343A3D"/>
    <w:rsid w:val="00343F89"/>
    <w:rsid w:val="0034728A"/>
    <w:rsid w:val="003504DF"/>
    <w:rsid w:val="00350622"/>
    <w:rsid w:val="00351A3E"/>
    <w:rsid w:val="00355036"/>
    <w:rsid w:val="003608CB"/>
    <w:rsid w:val="00360F67"/>
    <w:rsid w:val="0036202B"/>
    <w:rsid w:val="00362039"/>
    <w:rsid w:val="00362F62"/>
    <w:rsid w:val="00363227"/>
    <w:rsid w:val="00365569"/>
    <w:rsid w:val="00366762"/>
    <w:rsid w:val="00366D2B"/>
    <w:rsid w:val="00372439"/>
    <w:rsid w:val="00372D83"/>
    <w:rsid w:val="0037696D"/>
    <w:rsid w:val="00376F07"/>
    <w:rsid w:val="0038110E"/>
    <w:rsid w:val="0038198A"/>
    <w:rsid w:val="00382632"/>
    <w:rsid w:val="00384272"/>
    <w:rsid w:val="003863FA"/>
    <w:rsid w:val="0038693A"/>
    <w:rsid w:val="003936E0"/>
    <w:rsid w:val="00393FF3"/>
    <w:rsid w:val="00394117"/>
    <w:rsid w:val="003962E6"/>
    <w:rsid w:val="0039712E"/>
    <w:rsid w:val="00397CF6"/>
    <w:rsid w:val="003A2AD7"/>
    <w:rsid w:val="003A3E8B"/>
    <w:rsid w:val="003A4CB0"/>
    <w:rsid w:val="003A6210"/>
    <w:rsid w:val="003A6953"/>
    <w:rsid w:val="003A773E"/>
    <w:rsid w:val="003A7B67"/>
    <w:rsid w:val="003B32AE"/>
    <w:rsid w:val="003B4E96"/>
    <w:rsid w:val="003B67EF"/>
    <w:rsid w:val="003B6EB6"/>
    <w:rsid w:val="003B6FF6"/>
    <w:rsid w:val="003B7C0B"/>
    <w:rsid w:val="003C0C13"/>
    <w:rsid w:val="003C0D68"/>
    <w:rsid w:val="003C25B2"/>
    <w:rsid w:val="003C3892"/>
    <w:rsid w:val="003C4444"/>
    <w:rsid w:val="003C51F9"/>
    <w:rsid w:val="003C5EC7"/>
    <w:rsid w:val="003D0B87"/>
    <w:rsid w:val="003D342E"/>
    <w:rsid w:val="003D645A"/>
    <w:rsid w:val="003D6A7F"/>
    <w:rsid w:val="003D79C0"/>
    <w:rsid w:val="003D79CD"/>
    <w:rsid w:val="003E18A7"/>
    <w:rsid w:val="003E2338"/>
    <w:rsid w:val="003E524F"/>
    <w:rsid w:val="003E5DD6"/>
    <w:rsid w:val="003E6856"/>
    <w:rsid w:val="003E6E0E"/>
    <w:rsid w:val="003F22DF"/>
    <w:rsid w:val="003F3215"/>
    <w:rsid w:val="003F3E8A"/>
    <w:rsid w:val="003F76DF"/>
    <w:rsid w:val="00402947"/>
    <w:rsid w:val="00403E3A"/>
    <w:rsid w:val="0040474A"/>
    <w:rsid w:val="00406170"/>
    <w:rsid w:val="00410D19"/>
    <w:rsid w:val="004111E6"/>
    <w:rsid w:val="004139E5"/>
    <w:rsid w:val="00413FE9"/>
    <w:rsid w:val="00415DC0"/>
    <w:rsid w:val="004176CE"/>
    <w:rsid w:val="00417E86"/>
    <w:rsid w:val="004203C6"/>
    <w:rsid w:val="00423DAE"/>
    <w:rsid w:val="0042478D"/>
    <w:rsid w:val="004248D8"/>
    <w:rsid w:val="00425804"/>
    <w:rsid w:val="004341A9"/>
    <w:rsid w:val="00435B0A"/>
    <w:rsid w:val="0043675C"/>
    <w:rsid w:val="004368A3"/>
    <w:rsid w:val="00436FCF"/>
    <w:rsid w:val="00437447"/>
    <w:rsid w:val="00440A3B"/>
    <w:rsid w:val="00442688"/>
    <w:rsid w:val="004432B1"/>
    <w:rsid w:val="00446115"/>
    <w:rsid w:val="00451BB7"/>
    <w:rsid w:val="00451F70"/>
    <w:rsid w:val="00454325"/>
    <w:rsid w:val="00454420"/>
    <w:rsid w:val="004546F5"/>
    <w:rsid w:val="00456D55"/>
    <w:rsid w:val="00457CE1"/>
    <w:rsid w:val="00460DEE"/>
    <w:rsid w:val="004631E9"/>
    <w:rsid w:val="00463F07"/>
    <w:rsid w:val="00464A0E"/>
    <w:rsid w:val="004656B4"/>
    <w:rsid w:val="00465E7C"/>
    <w:rsid w:val="0046614D"/>
    <w:rsid w:val="00466443"/>
    <w:rsid w:val="00471602"/>
    <w:rsid w:val="0047222F"/>
    <w:rsid w:val="0047355C"/>
    <w:rsid w:val="004744B9"/>
    <w:rsid w:val="004759F7"/>
    <w:rsid w:val="00477F18"/>
    <w:rsid w:val="0048102A"/>
    <w:rsid w:val="004813E5"/>
    <w:rsid w:val="00481E69"/>
    <w:rsid w:val="00482167"/>
    <w:rsid w:val="004823C7"/>
    <w:rsid w:val="00484E93"/>
    <w:rsid w:val="0048595D"/>
    <w:rsid w:val="00486DDD"/>
    <w:rsid w:val="0049077A"/>
    <w:rsid w:val="00490EB3"/>
    <w:rsid w:val="00491988"/>
    <w:rsid w:val="00491FAA"/>
    <w:rsid w:val="0049348B"/>
    <w:rsid w:val="00494044"/>
    <w:rsid w:val="004955A1"/>
    <w:rsid w:val="00495D38"/>
    <w:rsid w:val="004A0B78"/>
    <w:rsid w:val="004A27F7"/>
    <w:rsid w:val="004A358E"/>
    <w:rsid w:val="004A3850"/>
    <w:rsid w:val="004A3A06"/>
    <w:rsid w:val="004B083F"/>
    <w:rsid w:val="004B0D94"/>
    <w:rsid w:val="004B5796"/>
    <w:rsid w:val="004B7180"/>
    <w:rsid w:val="004B719C"/>
    <w:rsid w:val="004B73CB"/>
    <w:rsid w:val="004C01E7"/>
    <w:rsid w:val="004C33D9"/>
    <w:rsid w:val="004C37A1"/>
    <w:rsid w:val="004C5B50"/>
    <w:rsid w:val="004C69F4"/>
    <w:rsid w:val="004C7E00"/>
    <w:rsid w:val="004D13AF"/>
    <w:rsid w:val="004D3827"/>
    <w:rsid w:val="004D491F"/>
    <w:rsid w:val="004D591B"/>
    <w:rsid w:val="004D7541"/>
    <w:rsid w:val="004D7D6F"/>
    <w:rsid w:val="004E004B"/>
    <w:rsid w:val="004E0B08"/>
    <w:rsid w:val="004E2915"/>
    <w:rsid w:val="004E3EC6"/>
    <w:rsid w:val="004E4537"/>
    <w:rsid w:val="004E5E0C"/>
    <w:rsid w:val="004F2269"/>
    <w:rsid w:val="004F2935"/>
    <w:rsid w:val="004F4E72"/>
    <w:rsid w:val="004F4FBD"/>
    <w:rsid w:val="004F5AF0"/>
    <w:rsid w:val="004F67BF"/>
    <w:rsid w:val="004F6BA1"/>
    <w:rsid w:val="004F6F5D"/>
    <w:rsid w:val="004F7FB4"/>
    <w:rsid w:val="005000AF"/>
    <w:rsid w:val="00500693"/>
    <w:rsid w:val="005009C1"/>
    <w:rsid w:val="00500D88"/>
    <w:rsid w:val="00501063"/>
    <w:rsid w:val="00502BDA"/>
    <w:rsid w:val="00503E6B"/>
    <w:rsid w:val="005051C3"/>
    <w:rsid w:val="00506EAA"/>
    <w:rsid w:val="00511BD6"/>
    <w:rsid w:val="0051267E"/>
    <w:rsid w:val="00512A86"/>
    <w:rsid w:val="005133BA"/>
    <w:rsid w:val="0051453D"/>
    <w:rsid w:val="00514E6D"/>
    <w:rsid w:val="005204D1"/>
    <w:rsid w:val="00523F69"/>
    <w:rsid w:val="00524D6A"/>
    <w:rsid w:val="00527294"/>
    <w:rsid w:val="005315F9"/>
    <w:rsid w:val="00533AFA"/>
    <w:rsid w:val="0053540E"/>
    <w:rsid w:val="005370D9"/>
    <w:rsid w:val="00540166"/>
    <w:rsid w:val="005408EC"/>
    <w:rsid w:val="0054162C"/>
    <w:rsid w:val="00541EBC"/>
    <w:rsid w:val="00543536"/>
    <w:rsid w:val="00543AAF"/>
    <w:rsid w:val="005452C0"/>
    <w:rsid w:val="005466F0"/>
    <w:rsid w:val="005508BD"/>
    <w:rsid w:val="005509D4"/>
    <w:rsid w:val="005531D0"/>
    <w:rsid w:val="00553C32"/>
    <w:rsid w:val="0055679A"/>
    <w:rsid w:val="0056015D"/>
    <w:rsid w:val="0056129E"/>
    <w:rsid w:val="00561712"/>
    <w:rsid w:val="005656A1"/>
    <w:rsid w:val="005745CE"/>
    <w:rsid w:val="00574C4A"/>
    <w:rsid w:val="00574E62"/>
    <w:rsid w:val="005757B8"/>
    <w:rsid w:val="00575969"/>
    <w:rsid w:val="005808FF"/>
    <w:rsid w:val="00581B52"/>
    <w:rsid w:val="0058535F"/>
    <w:rsid w:val="00586C36"/>
    <w:rsid w:val="00586CC6"/>
    <w:rsid w:val="00590D43"/>
    <w:rsid w:val="00592469"/>
    <w:rsid w:val="00593243"/>
    <w:rsid w:val="00594025"/>
    <w:rsid w:val="00596FDA"/>
    <w:rsid w:val="005A2346"/>
    <w:rsid w:val="005A3FB8"/>
    <w:rsid w:val="005A7AD5"/>
    <w:rsid w:val="005B0AE1"/>
    <w:rsid w:val="005B17CB"/>
    <w:rsid w:val="005B2B97"/>
    <w:rsid w:val="005B393F"/>
    <w:rsid w:val="005B39EA"/>
    <w:rsid w:val="005B3A49"/>
    <w:rsid w:val="005B561F"/>
    <w:rsid w:val="005B5A21"/>
    <w:rsid w:val="005B6E1D"/>
    <w:rsid w:val="005B7A7D"/>
    <w:rsid w:val="005B7CBE"/>
    <w:rsid w:val="005C0B92"/>
    <w:rsid w:val="005C1964"/>
    <w:rsid w:val="005D1739"/>
    <w:rsid w:val="005D1A65"/>
    <w:rsid w:val="005D5CCC"/>
    <w:rsid w:val="005D5E93"/>
    <w:rsid w:val="005D74D8"/>
    <w:rsid w:val="005E1025"/>
    <w:rsid w:val="005E2EF5"/>
    <w:rsid w:val="005E7642"/>
    <w:rsid w:val="005E7DA1"/>
    <w:rsid w:val="005F2E36"/>
    <w:rsid w:val="005F73DB"/>
    <w:rsid w:val="005F7DFE"/>
    <w:rsid w:val="006005FF"/>
    <w:rsid w:val="006024AB"/>
    <w:rsid w:val="00603F36"/>
    <w:rsid w:val="00604703"/>
    <w:rsid w:val="00604FD7"/>
    <w:rsid w:val="006058AC"/>
    <w:rsid w:val="0060633E"/>
    <w:rsid w:val="00611EDE"/>
    <w:rsid w:val="006128C9"/>
    <w:rsid w:val="006139CD"/>
    <w:rsid w:val="00613A4C"/>
    <w:rsid w:val="00614D68"/>
    <w:rsid w:val="0061735A"/>
    <w:rsid w:val="006174EF"/>
    <w:rsid w:val="0062021E"/>
    <w:rsid w:val="00621E32"/>
    <w:rsid w:val="006238EA"/>
    <w:rsid w:val="00623A55"/>
    <w:rsid w:val="00625817"/>
    <w:rsid w:val="00625D93"/>
    <w:rsid w:val="006266E0"/>
    <w:rsid w:val="00626E31"/>
    <w:rsid w:val="00630177"/>
    <w:rsid w:val="0063332D"/>
    <w:rsid w:val="00636420"/>
    <w:rsid w:val="00642A1E"/>
    <w:rsid w:val="00643965"/>
    <w:rsid w:val="0064675A"/>
    <w:rsid w:val="00647E89"/>
    <w:rsid w:val="00652188"/>
    <w:rsid w:val="00653DFD"/>
    <w:rsid w:val="00654E03"/>
    <w:rsid w:val="0065542A"/>
    <w:rsid w:val="006557E9"/>
    <w:rsid w:val="00663BF0"/>
    <w:rsid w:val="00666132"/>
    <w:rsid w:val="00673D8B"/>
    <w:rsid w:val="00676BA3"/>
    <w:rsid w:val="0067729E"/>
    <w:rsid w:val="00680239"/>
    <w:rsid w:val="00683662"/>
    <w:rsid w:val="00686DE9"/>
    <w:rsid w:val="006905BD"/>
    <w:rsid w:val="00691594"/>
    <w:rsid w:val="006922E9"/>
    <w:rsid w:val="00692E70"/>
    <w:rsid w:val="00694676"/>
    <w:rsid w:val="006953B3"/>
    <w:rsid w:val="006A410E"/>
    <w:rsid w:val="006A6CFD"/>
    <w:rsid w:val="006A7AEE"/>
    <w:rsid w:val="006B0AC4"/>
    <w:rsid w:val="006B4FB1"/>
    <w:rsid w:val="006B54EB"/>
    <w:rsid w:val="006C01E4"/>
    <w:rsid w:val="006C06F9"/>
    <w:rsid w:val="006C0C5C"/>
    <w:rsid w:val="006C1F4E"/>
    <w:rsid w:val="006C2508"/>
    <w:rsid w:val="006C3D7F"/>
    <w:rsid w:val="006C5753"/>
    <w:rsid w:val="006D04F2"/>
    <w:rsid w:val="006D0AEA"/>
    <w:rsid w:val="006D0BFA"/>
    <w:rsid w:val="006D27E4"/>
    <w:rsid w:val="006D45D2"/>
    <w:rsid w:val="006D5D20"/>
    <w:rsid w:val="006E0206"/>
    <w:rsid w:val="006E024C"/>
    <w:rsid w:val="006E0576"/>
    <w:rsid w:val="006E205B"/>
    <w:rsid w:val="006E52F6"/>
    <w:rsid w:val="006E6BDB"/>
    <w:rsid w:val="006E6E07"/>
    <w:rsid w:val="006E71A4"/>
    <w:rsid w:val="006E7B96"/>
    <w:rsid w:val="006F1B72"/>
    <w:rsid w:val="00701114"/>
    <w:rsid w:val="00701C85"/>
    <w:rsid w:val="00702A3D"/>
    <w:rsid w:val="00703CF1"/>
    <w:rsid w:val="007070F7"/>
    <w:rsid w:val="0070730E"/>
    <w:rsid w:val="00707469"/>
    <w:rsid w:val="0071112D"/>
    <w:rsid w:val="00711C9B"/>
    <w:rsid w:val="00711EA3"/>
    <w:rsid w:val="0071352C"/>
    <w:rsid w:val="00714408"/>
    <w:rsid w:val="00715656"/>
    <w:rsid w:val="00716D09"/>
    <w:rsid w:val="00717687"/>
    <w:rsid w:val="00720A4B"/>
    <w:rsid w:val="007219BD"/>
    <w:rsid w:val="00721BDE"/>
    <w:rsid w:val="00721C5F"/>
    <w:rsid w:val="00722AB7"/>
    <w:rsid w:val="00723B87"/>
    <w:rsid w:val="0072502F"/>
    <w:rsid w:val="00725EAB"/>
    <w:rsid w:val="007275B5"/>
    <w:rsid w:val="00730088"/>
    <w:rsid w:val="007301C8"/>
    <w:rsid w:val="007331E6"/>
    <w:rsid w:val="0073654D"/>
    <w:rsid w:val="007378CF"/>
    <w:rsid w:val="00737B39"/>
    <w:rsid w:val="00740A9A"/>
    <w:rsid w:val="007412CF"/>
    <w:rsid w:val="007426F8"/>
    <w:rsid w:val="00743366"/>
    <w:rsid w:val="0074463A"/>
    <w:rsid w:val="00745BF8"/>
    <w:rsid w:val="00746D79"/>
    <w:rsid w:val="00751A94"/>
    <w:rsid w:val="00752BDB"/>
    <w:rsid w:val="007546A3"/>
    <w:rsid w:val="007548B5"/>
    <w:rsid w:val="007551C8"/>
    <w:rsid w:val="007553C1"/>
    <w:rsid w:val="007568F0"/>
    <w:rsid w:val="007610DB"/>
    <w:rsid w:val="00761B43"/>
    <w:rsid w:val="00765503"/>
    <w:rsid w:val="00766366"/>
    <w:rsid w:val="00766C20"/>
    <w:rsid w:val="007701A3"/>
    <w:rsid w:val="0077091E"/>
    <w:rsid w:val="007713A1"/>
    <w:rsid w:val="0077197E"/>
    <w:rsid w:val="007720EA"/>
    <w:rsid w:val="00774B2C"/>
    <w:rsid w:val="00780BEC"/>
    <w:rsid w:val="00780E18"/>
    <w:rsid w:val="00782039"/>
    <w:rsid w:val="007835F2"/>
    <w:rsid w:val="00783997"/>
    <w:rsid w:val="0078438D"/>
    <w:rsid w:val="00787620"/>
    <w:rsid w:val="00791A12"/>
    <w:rsid w:val="00791B31"/>
    <w:rsid w:val="0079277C"/>
    <w:rsid w:val="00792B2A"/>
    <w:rsid w:val="007930F5"/>
    <w:rsid w:val="007A0DA6"/>
    <w:rsid w:val="007A0EC6"/>
    <w:rsid w:val="007A2B6A"/>
    <w:rsid w:val="007A2C32"/>
    <w:rsid w:val="007A3510"/>
    <w:rsid w:val="007A3850"/>
    <w:rsid w:val="007A38EC"/>
    <w:rsid w:val="007A44FC"/>
    <w:rsid w:val="007A67EE"/>
    <w:rsid w:val="007A7FB5"/>
    <w:rsid w:val="007B0A2C"/>
    <w:rsid w:val="007B136E"/>
    <w:rsid w:val="007B3782"/>
    <w:rsid w:val="007B3EA9"/>
    <w:rsid w:val="007B4961"/>
    <w:rsid w:val="007B4D2B"/>
    <w:rsid w:val="007B6006"/>
    <w:rsid w:val="007B6F0A"/>
    <w:rsid w:val="007B7947"/>
    <w:rsid w:val="007C1CF3"/>
    <w:rsid w:val="007C4795"/>
    <w:rsid w:val="007C5C7C"/>
    <w:rsid w:val="007C6221"/>
    <w:rsid w:val="007C6438"/>
    <w:rsid w:val="007C6571"/>
    <w:rsid w:val="007C6ED4"/>
    <w:rsid w:val="007D0754"/>
    <w:rsid w:val="007D25F2"/>
    <w:rsid w:val="007D400D"/>
    <w:rsid w:val="007E1B31"/>
    <w:rsid w:val="007E24A6"/>
    <w:rsid w:val="007E5F85"/>
    <w:rsid w:val="007E5FBE"/>
    <w:rsid w:val="007E684C"/>
    <w:rsid w:val="007E7E9E"/>
    <w:rsid w:val="007F0439"/>
    <w:rsid w:val="007F067E"/>
    <w:rsid w:val="007F0F1F"/>
    <w:rsid w:val="007F3D23"/>
    <w:rsid w:val="007F483C"/>
    <w:rsid w:val="007F6775"/>
    <w:rsid w:val="007F72EB"/>
    <w:rsid w:val="007F7D3D"/>
    <w:rsid w:val="00802286"/>
    <w:rsid w:val="0080364A"/>
    <w:rsid w:val="00803A9E"/>
    <w:rsid w:val="008045C8"/>
    <w:rsid w:val="00805DD6"/>
    <w:rsid w:val="008065FC"/>
    <w:rsid w:val="0080666E"/>
    <w:rsid w:val="0081117E"/>
    <w:rsid w:val="00813CDE"/>
    <w:rsid w:val="008165E9"/>
    <w:rsid w:val="00816A32"/>
    <w:rsid w:val="00820847"/>
    <w:rsid w:val="00821303"/>
    <w:rsid w:val="00826845"/>
    <w:rsid w:val="0082727A"/>
    <w:rsid w:val="00827BF5"/>
    <w:rsid w:val="00832A86"/>
    <w:rsid w:val="00834F0C"/>
    <w:rsid w:val="008350FF"/>
    <w:rsid w:val="00835363"/>
    <w:rsid w:val="00835536"/>
    <w:rsid w:val="0083635E"/>
    <w:rsid w:val="00840475"/>
    <w:rsid w:val="008406FB"/>
    <w:rsid w:val="00843B10"/>
    <w:rsid w:val="00845F83"/>
    <w:rsid w:val="008460D7"/>
    <w:rsid w:val="00847A38"/>
    <w:rsid w:val="00847E6B"/>
    <w:rsid w:val="00850B32"/>
    <w:rsid w:val="0086575A"/>
    <w:rsid w:val="00865DC3"/>
    <w:rsid w:val="00867417"/>
    <w:rsid w:val="0087162C"/>
    <w:rsid w:val="0087284C"/>
    <w:rsid w:val="008748F4"/>
    <w:rsid w:val="008833E3"/>
    <w:rsid w:val="00883626"/>
    <w:rsid w:val="00884BFF"/>
    <w:rsid w:val="00885625"/>
    <w:rsid w:val="00893028"/>
    <w:rsid w:val="008940B1"/>
    <w:rsid w:val="0089583E"/>
    <w:rsid w:val="00895C13"/>
    <w:rsid w:val="008A2944"/>
    <w:rsid w:val="008A359A"/>
    <w:rsid w:val="008A3B5E"/>
    <w:rsid w:val="008A3BAD"/>
    <w:rsid w:val="008A3E1D"/>
    <w:rsid w:val="008A4A61"/>
    <w:rsid w:val="008A4FC2"/>
    <w:rsid w:val="008A6111"/>
    <w:rsid w:val="008A61C4"/>
    <w:rsid w:val="008B10E8"/>
    <w:rsid w:val="008B3AFF"/>
    <w:rsid w:val="008B55FE"/>
    <w:rsid w:val="008B6A9F"/>
    <w:rsid w:val="008C1E09"/>
    <w:rsid w:val="008C60A4"/>
    <w:rsid w:val="008C60C5"/>
    <w:rsid w:val="008C73F8"/>
    <w:rsid w:val="008C7A3D"/>
    <w:rsid w:val="008C7E26"/>
    <w:rsid w:val="008D0C55"/>
    <w:rsid w:val="008D0E6D"/>
    <w:rsid w:val="008D1162"/>
    <w:rsid w:val="008D3ADD"/>
    <w:rsid w:val="008D4A55"/>
    <w:rsid w:val="008D4E4C"/>
    <w:rsid w:val="008D593A"/>
    <w:rsid w:val="008D5AF9"/>
    <w:rsid w:val="008E0280"/>
    <w:rsid w:val="008E5B61"/>
    <w:rsid w:val="008E5B6D"/>
    <w:rsid w:val="008F01A6"/>
    <w:rsid w:val="008F26F5"/>
    <w:rsid w:val="008F393F"/>
    <w:rsid w:val="008F4DBD"/>
    <w:rsid w:val="009036AE"/>
    <w:rsid w:val="009110B9"/>
    <w:rsid w:val="00912986"/>
    <w:rsid w:val="00913557"/>
    <w:rsid w:val="00913E4C"/>
    <w:rsid w:val="00914623"/>
    <w:rsid w:val="0091593D"/>
    <w:rsid w:val="00916761"/>
    <w:rsid w:val="00921ABC"/>
    <w:rsid w:val="00922819"/>
    <w:rsid w:val="00924928"/>
    <w:rsid w:val="00926A19"/>
    <w:rsid w:val="0092721E"/>
    <w:rsid w:val="00932AC3"/>
    <w:rsid w:val="0093575C"/>
    <w:rsid w:val="00936044"/>
    <w:rsid w:val="00936DDD"/>
    <w:rsid w:val="009421FE"/>
    <w:rsid w:val="0094266C"/>
    <w:rsid w:val="00942DA7"/>
    <w:rsid w:val="00942DC5"/>
    <w:rsid w:val="00942FAA"/>
    <w:rsid w:val="009441D9"/>
    <w:rsid w:val="00946ED5"/>
    <w:rsid w:val="00947945"/>
    <w:rsid w:val="00952D5B"/>
    <w:rsid w:val="00953561"/>
    <w:rsid w:val="00953812"/>
    <w:rsid w:val="009549B5"/>
    <w:rsid w:val="00954C2F"/>
    <w:rsid w:val="00955493"/>
    <w:rsid w:val="00955C36"/>
    <w:rsid w:val="00957C8C"/>
    <w:rsid w:val="00960E16"/>
    <w:rsid w:val="00963050"/>
    <w:rsid w:val="00963519"/>
    <w:rsid w:val="00965CDD"/>
    <w:rsid w:val="00966BB4"/>
    <w:rsid w:val="00970811"/>
    <w:rsid w:val="00976016"/>
    <w:rsid w:val="009763DE"/>
    <w:rsid w:val="00976577"/>
    <w:rsid w:val="00976D71"/>
    <w:rsid w:val="00982038"/>
    <w:rsid w:val="00985FAE"/>
    <w:rsid w:val="0098674F"/>
    <w:rsid w:val="00987071"/>
    <w:rsid w:val="009903FA"/>
    <w:rsid w:val="00991B95"/>
    <w:rsid w:val="00992E41"/>
    <w:rsid w:val="009938FF"/>
    <w:rsid w:val="00995082"/>
    <w:rsid w:val="009971BF"/>
    <w:rsid w:val="009A231F"/>
    <w:rsid w:val="009A274D"/>
    <w:rsid w:val="009A2DF6"/>
    <w:rsid w:val="009A6790"/>
    <w:rsid w:val="009B1AD5"/>
    <w:rsid w:val="009B1F63"/>
    <w:rsid w:val="009B26AE"/>
    <w:rsid w:val="009B3B09"/>
    <w:rsid w:val="009B5C03"/>
    <w:rsid w:val="009B5C97"/>
    <w:rsid w:val="009B7706"/>
    <w:rsid w:val="009C2596"/>
    <w:rsid w:val="009C29FF"/>
    <w:rsid w:val="009C32C2"/>
    <w:rsid w:val="009C3EC5"/>
    <w:rsid w:val="009C4F70"/>
    <w:rsid w:val="009C75D3"/>
    <w:rsid w:val="009D0073"/>
    <w:rsid w:val="009D0CAA"/>
    <w:rsid w:val="009D261A"/>
    <w:rsid w:val="009D3F39"/>
    <w:rsid w:val="009D41AC"/>
    <w:rsid w:val="009D5985"/>
    <w:rsid w:val="009D5C5C"/>
    <w:rsid w:val="009E0088"/>
    <w:rsid w:val="009E06DE"/>
    <w:rsid w:val="009E0758"/>
    <w:rsid w:val="009E0FC3"/>
    <w:rsid w:val="009E21A9"/>
    <w:rsid w:val="009E378B"/>
    <w:rsid w:val="009E5E5C"/>
    <w:rsid w:val="009E62A1"/>
    <w:rsid w:val="009E75A8"/>
    <w:rsid w:val="009F0ADC"/>
    <w:rsid w:val="009F2809"/>
    <w:rsid w:val="009F592C"/>
    <w:rsid w:val="009F69AE"/>
    <w:rsid w:val="00A00695"/>
    <w:rsid w:val="00A014AB"/>
    <w:rsid w:val="00A01B3A"/>
    <w:rsid w:val="00A020DA"/>
    <w:rsid w:val="00A028A1"/>
    <w:rsid w:val="00A02FCB"/>
    <w:rsid w:val="00A042AA"/>
    <w:rsid w:val="00A05BB3"/>
    <w:rsid w:val="00A06B22"/>
    <w:rsid w:val="00A0721C"/>
    <w:rsid w:val="00A1060B"/>
    <w:rsid w:val="00A1234B"/>
    <w:rsid w:val="00A12BF7"/>
    <w:rsid w:val="00A12D89"/>
    <w:rsid w:val="00A13629"/>
    <w:rsid w:val="00A14F3D"/>
    <w:rsid w:val="00A16338"/>
    <w:rsid w:val="00A204ED"/>
    <w:rsid w:val="00A2279E"/>
    <w:rsid w:val="00A22D80"/>
    <w:rsid w:val="00A22DA1"/>
    <w:rsid w:val="00A23088"/>
    <w:rsid w:val="00A240D7"/>
    <w:rsid w:val="00A2478A"/>
    <w:rsid w:val="00A25A46"/>
    <w:rsid w:val="00A26A59"/>
    <w:rsid w:val="00A30588"/>
    <w:rsid w:val="00A33F05"/>
    <w:rsid w:val="00A37F64"/>
    <w:rsid w:val="00A44CDB"/>
    <w:rsid w:val="00A456AC"/>
    <w:rsid w:val="00A45757"/>
    <w:rsid w:val="00A45B46"/>
    <w:rsid w:val="00A500AB"/>
    <w:rsid w:val="00A50C46"/>
    <w:rsid w:val="00A52320"/>
    <w:rsid w:val="00A52661"/>
    <w:rsid w:val="00A5271B"/>
    <w:rsid w:val="00A5362F"/>
    <w:rsid w:val="00A53A37"/>
    <w:rsid w:val="00A54126"/>
    <w:rsid w:val="00A55186"/>
    <w:rsid w:val="00A55890"/>
    <w:rsid w:val="00A56040"/>
    <w:rsid w:val="00A57832"/>
    <w:rsid w:val="00A57A31"/>
    <w:rsid w:val="00A60060"/>
    <w:rsid w:val="00A63752"/>
    <w:rsid w:val="00A657D5"/>
    <w:rsid w:val="00A65B06"/>
    <w:rsid w:val="00A67979"/>
    <w:rsid w:val="00A67B39"/>
    <w:rsid w:val="00A71477"/>
    <w:rsid w:val="00A72D7C"/>
    <w:rsid w:val="00A73B0C"/>
    <w:rsid w:val="00A73B5E"/>
    <w:rsid w:val="00A73F9F"/>
    <w:rsid w:val="00A749B2"/>
    <w:rsid w:val="00A74CAD"/>
    <w:rsid w:val="00A86FC6"/>
    <w:rsid w:val="00A8762A"/>
    <w:rsid w:val="00A8790F"/>
    <w:rsid w:val="00A9060E"/>
    <w:rsid w:val="00A9184E"/>
    <w:rsid w:val="00A925F5"/>
    <w:rsid w:val="00A93822"/>
    <w:rsid w:val="00A95296"/>
    <w:rsid w:val="00A95609"/>
    <w:rsid w:val="00A95D27"/>
    <w:rsid w:val="00A97526"/>
    <w:rsid w:val="00AA0718"/>
    <w:rsid w:val="00AA0BF8"/>
    <w:rsid w:val="00AA3368"/>
    <w:rsid w:val="00AA6534"/>
    <w:rsid w:val="00AA7BA6"/>
    <w:rsid w:val="00AB0A3B"/>
    <w:rsid w:val="00AB4CAF"/>
    <w:rsid w:val="00AB748F"/>
    <w:rsid w:val="00AC012F"/>
    <w:rsid w:val="00AC0291"/>
    <w:rsid w:val="00AC0A98"/>
    <w:rsid w:val="00AC0B69"/>
    <w:rsid w:val="00AC0EE4"/>
    <w:rsid w:val="00AC1794"/>
    <w:rsid w:val="00AC193A"/>
    <w:rsid w:val="00AC2759"/>
    <w:rsid w:val="00AC3269"/>
    <w:rsid w:val="00AC3B8F"/>
    <w:rsid w:val="00AC57A7"/>
    <w:rsid w:val="00AD112C"/>
    <w:rsid w:val="00AD30AF"/>
    <w:rsid w:val="00AD39C8"/>
    <w:rsid w:val="00AD5CEF"/>
    <w:rsid w:val="00AD75DE"/>
    <w:rsid w:val="00AD7F0E"/>
    <w:rsid w:val="00AE0BDA"/>
    <w:rsid w:val="00AE0D4D"/>
    <w:rsid w:val="00AE1F5D"/>
    <w:rsid w:val="00AE2023"/>
    <w:rsid w:val="00AE2279"/>
    <w:rsid w:val="00AE2B5C"/>
    <w:rsid w:val="00AE4704"/>
    <w:rsid w:val="00AF0F00"/>
    <w:rsid w:val="00AF1C05"/>
    <w:rsid w:val="00AF3A59"/>
    <w:rsid w:val="00AF431B"/>
    <w:rsid w:val="00AF716C"/>
    <w:rsid w:val="00AF7788"/>
    <w:rsid w:val="00AF7886"/>
    <w:rsid w:val="00AF7996"/>
    <w:rsid w:val="00AF7BE8"/>
    <w:rsid w:val="00B005D1"/>
    <w:rsid w:val="00B04FF9"/>
    <w:rsid w:val="00B1058D"/>
    <w:rsid w:val="00B10D69"/>
    <w:rsid w:val="00B11ED9"/>
    <w:rsid w:val="00B13C3F"/>
    <w:rsid w:val="00B17332"/>
    <w:rsid w:val="00B173E1"/>
    <w:rsid w:val="00B2431C"/>
    <w:rsid w:val="00B24558"/>
    <w:rsid w:val="00B246D3"/>
    <w:rsid w:val="00B307EF"/>
    <w:rsid w:val="00B31B53"/>
    <w:rsid w:val="00B346FC"/>
    <w:rsid w:val="00B405C5"/>
    <w:rsid w:val="00B455C7"/>
    <w:rsid w:val="00B46CEF"/>
    <w:rsid w:val="00B55D58"/>
    <w:rsid w:val="00B55DED"/>
    <w:rsid w:val="00B567A9"/>
    <w:rsid w:val="00B60AA2"/>
    <w:rsid w:val="00B628D5"/>
    <w:rsid w:val="00B62937"/>
    <w:rsid w:val="00B630E9"/>
    <w:rsid w:val="00B66539"/>
    <w:rsid w:val="00B677DB"/>
    <w:rsid w:val="00B67BD6"/>
    <w:rsid w:val="00B71F32"/>
    <w:rsid w:val="00B72FC5"/>
    <w:rsid w:val="00B736A5"/>
    <w:rsid w:val="00B73D27"/>
    <w:rsid w:val="00B7452D"/>
    <w:rsid w:val="00B74EEA"/>
    <w:rsid w:val="00B764AE"/>
    <w:rsid w:val="00B7760D"/>
    <w:rsid w:val="00B80C41"/>
    <w:rsid w:val="00B8225A"/>
    <w:rsid w:val="00B84A72"/>
    <w:rsid w:val="00B900D1"/>
    <w:rsid w:val="00B93852"/>
    <w:rsid w:val="00B95174"/>
    <w:rsid w:val="00B95A66"/>
    <w:rsid w:val="00B962B5"/>
    <w:rsid w:val="00B96452"/>
    <w:rsid w:val="00BA032F"/>
    <w:rsid w:val="00BA1E66"/>
    <w:rsid w:val="00BA2DB6"/>
    <w:rsid w:val="00BA75A6"/>
    <w:rsid w:val="00BB0787"/>
    <w:rsid w:val="00BB2307"/>
    <w:rsid w:val="00BB2A2A"/>
    <w:rsid w:val="00BB42C9"/>
    <w:rsid w:val="00BB4B7A"/>
    <w:rsid w:val="00BB520B"/>
    <w:rsid w:val="00BB5571"/>
    <w:rsid w:val="00BB60EC"/>
    <w:rsid w:val="00BB6181"/>
    <w:rsid w:val="00BB65CF"/>
    <w:rsid w:val="00BC2614"/>
    <w:rsid w:val="00BC71DF"/>
    <w:rsid w:val="00BC77FE"/>
    <w:rsid w:val="00BD05BB"/>
    <w:rsid w:val="00BD12A6"/>
    <w:rsid w:val="00BD176D"/>
    <w:rsid w:val="00BD4764"/>
    <w:rsid w:val="00BD4F0B"/>
    <w:rsid w:val="00BD5BB9"/>
    <w:rsid w:val="00BE23B6"/>
    <w:rsid w:val="00BE2EE7"/>
    <w:rsid w:val="00BF1266"/>
    <w:rsid w:val="00BF235F"/>
    <w:rsid w:val="00BF29DA"/>
    <w:rsid w:val="00BF455B"/>
    <w:rsid w:val="00BF648E"/>
    <w:rsid w:val="00BF7479"/>
    <w:rsid w:val="00C00F3A"/>
    <w:rsid w:val="00C00FA5"/>
    <w:rsid w:val="00C07C0C"/>
    <w:rsid w:val="00C07E24"/>
    <w:rsid w:val="00C1021A"/>
    <w:rsid w:val="00C10D54"/>
    <w:rsid w:val="00C12522"/>
    <w:rsid w:val="00C12EFA"/>
    <w:rsid w:val="00C15009"/>
    <w:rsid w:val="00C174D3"/>
    <w:rsid w:val="00C21435"/>
    <w:rsid w:val="00C21F00"/>
    <w:rsid w:val="00C221CF"/>
    <w:rsid w:val="00C23DF4"/>
    <w:rsid w:val="00C25652"/>
    <w:rsid w:val="00C26CFA"/>
    <w:rsid w:val="00C303BE"/>
    <w:rsid w:val="00C30485"/>
    <w:rsid w:val="00C418FA"/>
    <w:rsid w:val="00C4326B"/>
    <w:rsid w:val="00C43435"/>
    <w:rsid w:val="00C473B5"/>
    <w:rsid w:val="00C51B40"/>
    <w:rsid w:val="00C53F1D"/>
    <w:rsid w:val="00C56921"/>
    <w:rsid w:val="00C60B29"/>
    <w:rsid w:val="00C61866"/>
    <w:rsid w:val="00C62657"/>
    <w:rsid w:val="00C65746"/>
    <w:rsid w:val="00C66856"/>
    <w:rsid w:val="00C67630"/>
    <w:rsid w:val="00C70D1A"/>
    <w:rsid w:val="00C730B5"/>
    <w:rsid w:val="00C74CBE"/>
    <w:rsid w:val="00C74F53"/>
    <w:rsid w:val="00C758A9"/>
    <w:rsid w:val="00C77599"/>
    <w:rsid w:val="00C7795B"/>
    <w:rsid w:val="00C82890"/>
    <w:rsid w:val="00C82DCF"/>
    <w:rsid w:val="00C84807"/>
    <w:rsid w:val="00C871F5"/>
    <w:rsid w:val="00C927F5"/>
    <w:rsid w:val="00C92981"/>
    <w:rsid w:val="00C92AC1"/>
    <w:rsid w:val="00C94209"/>
    <w:rsid w:val="00C94737"/>
    <w:rsid w:val="00C96239"/>
    <w:rsid w:val="00C964C6"/>
    <w:rsid w:val="00CA01A4"/>
    <w:rsid w:val="00CA0699"/>
    <w:rsid w:val="00CA480F"/>
    <w:rsid w:val="00CA5886"/>
    <w:rsid w:val="00CA5BA2"/>
    <w:rsid w:val="00CA65F2"/>
    <w:rsid w:val="00CB2001"/>
    <w:rsid w:val="00CB2936"/>
    <w:rsid w:val="00CB37A8"/>
    <w:rsid w:val="00CB6D8A"/>
    <w:rsid w:val="00CC1D7B"/>
    <w:rsid w:val="00CC5F4E"/>
    <w:rsid w:val="00CD068D"/>
    <w:rsid w:val="00CD06A4"/>
    <w:rsid w:val="00CD2871"/>
    <w:rsid w:val="00CD535E"/>
    <w:rsid w:val="00CE0812"/>
    <w:rsid w:val="00CE5495"/>
    <w:rsid w:val="00CE66F1"/>
    <w:rsid w:val="00CE6EF8"/>
    <w:rsid w:val="00CE759E"/>
    <w:rsid w:val="00CE7C42"/>
    <w:rsid w:val="00CF17D9"/>
    <w:rsid w:val="00CF3AFB"/>
    <w:rsid w:val="00CF488A"/>
    <w:rsid w:val="00CF55A6"/>
    <w:rsid w:val="00CF5C62"/>
    <w:rsid w:val="00CF70FD"/>
    <w:rsid w:val="00CF795B"/>
    <w:rsid w:val="00D010C7"/>
    <w:rsid w:val="00D02A48"/>
    <w:rsid w:val="00D03D28"/>
    <w:rsid w:val="00D05E4B"/>
    <w:rsid w:val="00D07628"/>
    <w:rsid w:val="00D0762F"/>
    <w:rsid w:val="00D07979"/>
    <w:rsid w:val="00D1098D"/>
    <w:rsid w:val="00D16BE1"/>
    <w:rsid w:val="00D2037E"/>
    <w:rsid w:val="00D2236D"/>
    <w:rsid w:val="00D2240A"/>
    <w:rsid w:val="00D24AA1"/>
    <w:rsid w:val="00D25A06"/>
    <w:rsid w:val="00D25A52"/>
    <w:rsid w:val="00D26758"/>
    <w:rsid w:val="00D300AE"/>
    <w:rsid w:val="00D31700"/>
    <w:rsid w:val="00D31D19"/>
    <w:rsid w:val="00D333B8"/>
    <w:rsid w:val="00D3461B"/>
    <w:rsid w:val="00D37C03"/>
    <w:rsid w:val="00D37F9C"/>
    <w:rsid w:val="00D40B3A"/>
    <w:rsid w:val="00D40CEB"/>
    <w:rsid w:val="00D41CED"/>
    <w:rsid w:val="00D42C09"/>
    <w:rsid w:val="00D4311E"/>
    <w:rsid w:val="00D43295"/>
    <w:rsid w:val="00D4692A"/>
    <w:rsid w:val="00D46F85"/>
    <w:rsid w:val="00D475FC"/>
    <w:rsid w:val="00D477C3"/>
    <w:rsid w:val="00D50A4D"/>
    <w:rsid w:val="00D525D3"/>
    <w:rsid w:val="00D5396E"/>
    <w:rsid w:val="00D54790"/>
    <w:rsid w:val="00D55395"/>
    <w:rsid w:val="00D62082"/>
    <w:rsid w:val="00D6433E"/>
    <w:rsid w:val="00D65180"/>
    <w:rsid w:val="00D6716B"/>
    <w:rsid w:val="00D67AB2"/>
    <w:rsid w:val="00D718CA"/>
    <w:rsid w:val="00D719B0"/>
    <w:rsid w:val="00D7316B"/>
    <w:rsid w:val="00D7388F"/>
    <w:rsid w:val="00D748EC"/>
    <w:rsid w:val="00D754EB"/>
    <w:rsid w:val="00D810BF"/>
    <w:rsid w:val="00D83337"/>
    <w:rsid w:val="00D85449"/>
    <w:rsid w:val="00D86162"/>
    <w:rsid w:val="00D8626C"/>
    <w:rsid w:val="00D87086"/>
    <w:rsid w:val="00D9183F"/>
    <w:rsid w:val="00D94A7B"/>
    <w:rsid w:val="00D95555"/>
    <w:rsid w:val="00D9725A"/>
    <w:rsid w:val="00D97487"/>
    <w:rsid w:val="00D97556"/>
    <w:rsid w:val="00DA0E2A"/>
    <w:rsid w:val="00DA2B43"/>
    <w:rsid w:val="00DA4DAC"/>
    <w:rsid w:val="00DB2866"/>
    <w:rsid w:val="00DB351A"/>
    <w:rsid w:val="00DB3EC4"/>
    <w:rsid w:val="00DB41A6"/>
    <w:rsid w:val="00DB483B"/>
    <w:rsid w:val="00DB6D19"/>
    <w:rsid w:val="00DB7E0D"/>
    <w:rsid w:val="00DC076C"/>
    <w:rsid w:val="00DC1887"/>
    <w:rsid w:val="00DC3BCD"/>
    <w:rsid w:val="00DC4BE2"/>
    <w:rsid w:val="00DC76A0"/>
    <w:rsid w:val="00DC7AFD"/>
    <w:rsid w:val="00DD23A1"/>
    <w:rsid w:val="00DD23D1"/>
    <w:rsid w:val="00DD2A2B"/>
    <w:rsid w:val="00DD3D1E"/>
    <w:rsid w:val="00DD42E5"/>
    <w:rsid w:val="00DD66B0"/>
    <w:rsid w:val="00DE19E2"/>
    <w:rsid w:val="00DE31AC"/>
    <w:rsid w:val="00DE4167"/>
    <w:rsid w:val="00DE7149"/>
    <w:rsid w:val="00DF002E"/>
    <w:rsid w:val="00DF35AB"/>
    <w:rsid w:val="00DF747C"/>
    <w:rsid w:val="00E02A3B"/>
    <w:rsid w:val="00E046FD"/>
    <w:rsid w:val="00E05C96"/>
    <w:rsid w:val="00E0650F"/>
    <w:rsid w:val="00E13A94"/>
    <w:rsid w:val="00E167CA"/>
    <w:rsid w:val="00E17536"/>
    <w:rsid w:val="00E17E64"/>
    <w:rsid w:val="00E24ACF"/>
    <w:rsid w:val="00E26E1A"/>
    <w:rsid w:val="00E30C26"/>
    <w:rsid w:val="00E32622"/>
    <w:rsid w:val="00E35268"/>
    <w:rsid w:val="00E35A20"/>
    <w:rsid w:val="00E362BE"/>
    <w:rsid w:val="00E37252"/>
    <w:rsid w:val="00E40973"/>
    <w:rsid w:val="00E44320"/>
    <w:rsid w:val="00E46046"/>
    <w:rsid w:val="00E46277"/>
    <w:rsid w:val="00E47895"/>
    <w:rsid w:val="00E534E3"/>
    <w:rsid w:val="00E54910"/>
    <w:rsid w:val="00E54C83"/>
    <w:rsid w:val="00E56810"/>
    <w:rsid w:val="00E56B4D"/>
    <w:rsid w:val="00E56E04"/>
    <w:rsid w:val="00E579C0"/>
    <w:rsid w:val="00E57D49"/>
    <w:rsid w:val="00E601B5"/>
    <w:rsid w:val="00E638C0"/>
    <w:rsid w:val="00E64A70"/>
    <w:rsid w:val="00E65DAB"/>
    <w:rsid w:val="00E66943"/>
    <w:rsid w:val="00E75574"/>
    <w:rsid w:val="00E7563F"/>
    <w:rsid w:val="00E766B1"/>
    <w:rsid w:val="00E76FC0"/>
    <w:rsid w:val="00E77FE4"/>
    <w:rsid w:val="00E847B4"/>
    <w:rsid w:val="00E86CCB"/>
    <w:rsid w:val="00E87081"/>
    <w:rsid w:val="00E90B9A"/>
    <w:rsid w:val="00E917E9"/>
    <w:rsid w:val="00E9571F"/>
    <w:rsid w:val="00E95DE9"/>
    <w:rsid w:val="00EA1235"/>
    <w:rsid w:val="00EA1803"/>
    <w:rsid w:val="00EA1A3D"/>
    <w:rsid w:val="00EA5D8F"/>
    <w:rsid w:val="00EA6140"/>
    <w:rsid w:val="00EB0B2A"/>
    <w:rsid w:val="00EB1616"/>
    <w:rsid w:val="00EB16EB"/>
    <w:rsid w:val="00EB279C"/>
    <w:rsid w:val="00EB3B36"/>
    <w:rsid w:val="00EB57F6"/>
    <w:rsid w:val="00EB6DD7"/>
    <w:rsid w:val="00EC1094"/>
    <w:rsid w:val="00EC1706"/>
    <w:rsid w:val="00EC1C18"/>
    <w:rsid w:val="00EC2C18"/>
    <w:rsid w:val="00EC4610"/>
    <w:rsid w:val="00EC4A55"/>
    <w:rsid w:val="00EC5FD7"/>
    <w:rsid w:val="00ED17FB"/>
    <w:rsid w:val="00ED23D2"/>
    <w:rsid w:val="00ED260E"/>
    <w:rsid w:val="00ED288C"/>
    <w:rsid w:val="00ED2A66"/>
    <w:rsid w:val="00ED4CB4"/>
    <w:rsid w:val="00ED5B8C"/>
    <w:rsid w:val="00ED69F9"/>
    <w:rsid w:val="00ED7377"/>
    <w:rsid w:val="00EE0B68"/>
    <w:rsid w:val="00EE1197"/>
    <w:rsid w:val="00EE3240"/>
    <w:rsid w:val="00EE476F"/>
    <w:rsid w:val="00EE4E69"/>
    <w:rsid w:val="00EE7EB7"/>
    <w:rsid w:val="00EF0BAD"/>
    <w:rsid w:val="00EF0CA4"/>
    <w:rsid w:val="00EF1381"/>
    <w:rsid w:val="00EF2583"/>
    <w:rsid w:val="00EF27DC"/>
    <w:rsid w:val="00EF4452"/>
    <w:rsid w:val="00EF4986"/>
    <w:rsid w:val="00EF6B57"/>
    <w:rsid w:val="00EF6CFB"/>
    <w:rsid w:val="00EF7057"/>
    <w:rsid w:val="00EF7650"/>
    <w:rsid w:val="00F01327"/>
    <w:rsid w:val="00F05264"/>
    <w:rsid w:val="00F0542E"/>
    <w:rsid w:val="00F06092"/>
    <w:rsid w:val="00F0692E"/>
    <w:rsid w:val="00F06FA3"/>
    <w:rsid w:val="00F11C19"/>
    <w:rsid w:val="00F11C63"/>
    <w:rsid w:val="00F16CDE"/>
    <w:rsid w:val="00F20701"/>
    <w:rsid w:val="00F2211E"/>
    <w:rsid w:val="00F23973"/>
    <w:rsid w:val="00F244E8"/>
    <w:rsid w:val="00F24AB2"/>
    <w:rsid w:val="00F347FD"/>
    <w:rsid w:val="00F34BCA"/>
    <w:rsid w:val="00F355D6"/>
    <w:rsid w:val="00F375C4"/>
    <w:rsid w:val="00F376F7"/>
    <w:rsid w:val="00F44B80"/>
    <w:rsid w:val="00F46A1E"/>
    <w:rsid w:val="00F476CB"/>
    <w:rsid w:val="00F5137D"/>
    <w:rsid w:val="00F52235"/>
    <w:rsid w:val="00F52F5A"/>
    <w:rsid w:val="00F56E09"/>
    <w:rsid w:val="00F606A3"/>
    <w:rsid w:val="00F6463E"/>
    <w:rsid w:val="00F64F50"/>
    <w:rsid w:val="00F67907"/>
    <w:rsid w:val="00F7017A"/>
    <w:rsid w:val="00F70440"/>
    <w:rsid w:val="00F714AB"/>
    <w:rsid w:val="00F718ED"/>
    <w:rsid w:val="00F72206"/>
    <w:rsid w:val="00F728CB"/>
    <w:rsid w:val="00F73772"/>
    <w:rsid w:val="00F74C55"/>
    <w:rsid w:val="00F75A38"/>
    <w:rsid w:val="00F75CF5"/>
    <w:rsid w:val="00F81308"/>
    <w:rsid w:val="00F818CF"/>
    <w:rsid w:val="00F81C25"/>
    <w:rsid w:val="00F90D5A"/>
    <w:rsid w:val="00F9247D"/>
    <w:rsid w:val="00F936BE"/>
    <w:rsid w:val="00F959F6"/>
    <w:rsid w:val="00F95BC7"/>
    <w:rsid w:val="00F96F55"/>
    <w:rsid w:val="00F97D55"/>
    <w:rsid w:val="00FA0F75"/>
    <w:rsid w:val="00FA19CF"/>
    <w:rsid w:val="00FA1CE3"/>
    <w:rsid w:val="00FA4B83"/>
    <w:rsid w:val="00FA4E07"/>
    <w:rsid w:val="00FA5F51"/>
    <w:rsid w:val="00FB0B5D"/>
    <w:rsid w:val="00FB15D1"/>
    <w:rsid w:val="00FB1C3C"/>
    <w:rsid w:val="00FB2167"/>
    <w:rsid w:val="00FB271E"/>
    <w:rsid w:val="00FB438A"/>
    <w:rsid w:val="00FB4DCC"/>
    <w:rsid w:val="00FB5D90"/>
    <w:rsid w:val="00FC0351"/>
    <w:rsid w:val="00FC08E5"/>
    <w:rsid w:val="00FC0A94"/>
    <w:rsid w:val="00FC0B48"/>
    <w:rsid w:val="00FC1246"/>
    <w:rsid w:val="00FC5FD1"/>
    <w:rsid w:val="00FC7BBC"/>
    <w:rsid w:val="00FD16FC"/>
    <w:rsid w:val="00FD1849"/>
    <w:rsid w:val="00FD32AE"/>
    <w:rsid w:val="00FD3FE1"/>
    <w:rsid w:val="00FD4611"/>
    <w:rsid w:val="00FD4D19"/>
    <w:rsid w:val="00FD55C1"/>
    <w:rsid w:val="00FD5AE8"/>
    <w:rsid w:val="00FD5DEE"/>
    <w:rsid w:val="00FD5FBC"/>
    <w:rsid w:val="00FD7ED5"/>
    <w:rsid w:val="00FE0236"/>
    <w:rsid w:val="00FE2DB3"/>
    <w:rsid w:val="00FE3475"/>
    <w:rsid w:val="00FE3531"/>
    <w:rsid w:val="00FE37DB"/>
    <w:rsid w:val="00FE427F"/>
    <w:rsid w:val="00FE4DB3"/>
    <w:rsid w:val="00FE5684"/>
    <w:rsid w:val="00FE76BE"/>
    <w:rsid w:val="00FE776D"/>
    <w:rsid w:val="00FE7BE9"/>
    <w:rsid w:val="00FE7E21"/>
    <w:rsid w:val="00FF0A89"/>
    <w:rsid w:val="00FF13BE"/>
    <w:rsid w:val="00FF37CA"/>
    <w:rsid w:val="03BBCAF5"/>
    <w:rsid w:val="0B3B4A5F"/>
    <w:rsid w:val="0B76A95D"/>
    <w:rsid w:val="0C64741C"/>
    <w:rsid w:val="0CD391D7"/>
    <w:rsid w:val="10F5DDF0"/>
    <w:rsid w:val="11954F08"/>
    <w:rsid w:val="1BE2E06E"/>
    <w:rsid w:val="1C229126"/>
    <w:rsid w:val="2462D396"/>
    <w:rsid w:val="2485496E"/>
    <w:rsid w:val="25185B0D"/>
    <w:rsid w:val="27285198"/>
    <w:rsid w:val="279B641A"/>
    <w:rsid w:val="2EC1BD5B"/>
    <w:rsid w:val="2F683F7F"/>
    <w:rsid w:val="3A8A928E"/>
    <w:rsid w:val="41B38E60"/>
    <w:rsid w:val="4307B8A7"/>
    <w:rsid w:val="44396FA8"/>
    <w:rsid w:val="4440EEB6"/>
    <w:rsid w:val="463892F0"/>
    <w:rsid w:val="4EA61A4B"/>
    <w:rsid w:val="50A8F7D0"/>
    <w:rsid w:val="52DE6492"/>
    <w:rsid w:val="5BAC7E82"/>
    <w:rsid w:val="5DB42982"/>
    <w:rsid w:val="67D2EFB2"/>
    <w:rsid w:val="70B0ADE5"/>
    <w:rsid w:val="74D7B94A"/>
    <w:rsid w:val="772CCDF3"/>
    <w:rsid w:val="797C9C91"/>
    <w:rsid w:val="7E13F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AA893"/>
  <w15:docId w15:val="{D94163FB-33DB-45C7-BB70-B4FC9B2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7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7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D0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075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13A94"/>
  </w:style>
  <w:style w:type="paragraph" w:styleId="BalloonText">
    <w:name w:val="Balloon Text"/>
    <w:basedOn w:val="Normal"/>
    <w:link w:val="BalloonTextChar"/>
    <w:uiPriority w:val="99"/>
    <w:semiHidden/>
    <w:unhideWhenUsed/>
    <w:rsid w:val="002913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E8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5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51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5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5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4325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apple-tab-span">
    <w:name w:val="apple-tab-span"/>
    <w:basedOn w:val="DefaultParagraphFont"/>
    <w:rsid w:val="00454325"/>
  </w:style>
  <w:style w:type="character" w:styleId="FollowedHyperlink">
    <w:name w:val="FollowedHyperlink"/>
    <w:basedOn w:val="DefaultParagraphFont"/>
    <w:uiPriority w:val="99"/>
    <w:semiHidden/>
    <w:unhideWhenUsed/>
    <w:rsid w:val="002469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27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E2279"/>
  </w:style>
  <w:style w:type="character" w:customStyle="1" w:styleId="normaltextrun">
    <w:name w:val="normaltextrun"/>
    <w:basedOn w:val="DefaultParagraphFont"/>
    <w:rsid w:val="009C3EC5"/>
  </w:style>
  <w:style w:type="character" w:customStyle="1" w:styleId="eop">
    <w:name w:val="eop"/>
    <w:basedOn w:val="DefaultParagraphFont"/>
    <w:rsid w:val="009C3EC5"/>
  </w:style>
  <w:style w:type="paragraph" w:customStyle="1" w:styleId="paragraph">
    <w:name w:val="paragraph"/>
    <w:basedOn w:val="Normal"/>
    <w:rsid w:val="009C3EC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9C3EC5"/>
  </w:style>
  <w:style w:type="character" w:customStyle="1" w:styleId="contextualspellingandgrammarerror">
    <w:name w:val="contextualspellingandgrammarerror"/>
    <w:basedOn w:val="DefaultParagraphFont"/>
    <w:rsid w:val="009C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-gov.zoom.us/j/885726099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engovoffice@dc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boe@dc.gov" TargetMode="External"/><Relationship Id="rId2" Type="http://schemas.openxmlformats.org/officeDocument/2006/relationships/hyperlink" Target="mailto:sboe.dc.go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onne.marshall\Downloads\2023%20Working%20Session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FD2BC9-78E3-5848-9025-1B1144B3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Working Session Agenda Template.dotx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DC Government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Helps</dc:creator>
  <cp:keywords/>
  <dc:description/>
  <cp:lastModifiedBy>Marshall, Javonne (SBOE)</cp:lastModifiedBy>
  <cp:revision>7</cp:revision>
  <cp:lastPrinted>2020-02-26T15:37:00Z</cp:lastPrinted>
  <dcterms:created xsi:type="dcterms:W3CDTF">2025-03-04T19:55:00Z</dcterms:created>
  <dcterms:modified xsi:type="dcterms:W3CDTF">2025-03-04T19:57:00Z</dcterms:modified>
</cp:coreProperties>
</file>