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1B1189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676C0A" w:rsidRDefault="004A09E4" w:rsidP="00676C0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8815D2" w:rsidRPr="00676C0A" w:rsidRDefault="002A2667" w:rsidP="00676C0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Legislative updates</w:t>
                            </w:r>
                            <w:r w:rsidR="00676C0A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C0A" w:rsidRPr="00676C0A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133A2" w:rsidRPr="001B1189" w:rsidRDefault="0001365A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Updates from sub-committees</w:t>
                            </w:r>
                          </w:p>
                          <w:p w:rsidR="001936D4" w:rsidRPr="001B1189" w:rsidRDefault="0001365A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</w:t>
                            </w:r>
                          </w:p>
                          <w:p w:rsidR="001936D4" w:rsidRPr="001B1189" w:rsidRDefault="0001365A" w:rsidP="00630C5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</w:t>
                            </w:r>
                          </w:p>
                          <w:p w:rsidR="0001365A" w:rsidRPr="001B1189" w:rsidRDefault="0001365A" w:rsidP="00630C5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Pediatrics</w:t>
                            </w:r>
                          </w:p>
                          <w:p w:rsidR="009B36ED" w:rsidRPr="001B1189" w:rsidRDefault="002A2667" w:rsidP="006D0591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DCFEMS Updates</w:t>
                            </w:r>
                            <w:r w:rsidR="00980C34"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13F8" w:rsidRPr="001B1189" w:rsidRDefault="002A2667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DCFEMS/AMR Training recommendations</w:t>
                            </w:r>
                          </w:p>
                          <w:p w:rsidR="008815D2" w:rsidRPr="001B1189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New Business</w:t>
                            </w:r>
                            <w:r w:rsidR="002133A2"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464B" w:rsidRPr="001B1189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1B1189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</w:t>
                            </w:r>
                            <w:r w:rsidR="009B36ED"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ment</w:t>
                            </w:r>
                            <w:r w:rsidRPr="001B1189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1B1189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676C0A" w:rsidRDefault="004A09E4" w:rsidP="00676C0A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8815D2" w:rsidRPr="00676C0A" w:rsidRDefault="002A2667" w:rsidP="00676C0A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Legislative updates</w:t>
                      </w:r>
                      <w:r w:rsidR="00676C0A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676C0A" w:rsidRPr="00676C0A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133A2" w:rsidRPr="001B1189" w:rsidRDefault="0001365A" w:rsidP="00F3590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Updates from sub-committees</w:t>
                      </w:r>
                    </w:p>
                    <w:p w:rsidR="001936D4" w:rsidRPr="001B1189" w:rsidRDefault="0001365A" w:rsidP="00F35903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</w:t>
                      </w:r>
                    </w:p>
                    <w:p w:rsidR="001936D4" w:rsidRPr="001B1189" w:rsidRDefault="0001365A" w:rsidP="00630C54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</w:t>
                      </w:r>
                    </w:p>
                    <w:p w:rsidR="0001365A" w:rsidRPr="001B1189" w:rsidRDefault="0001365A" w:rsidP="00630C54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Pediatrics</w:t>
                      </w:r>
                    </w:p>
                    <w:p w:rsidR="009B36ED" w:rsidRPr="001B1189" w:rsidRDefault="002A2667" w:rsidP="006D0591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DCFEMS Updates</w:t>
                      </w:r>
                      <w:r w:rsidR="00980C34"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13F8" w:rsidRPr="001B1189" w:rsidRDefault="002A2667" w:rsidP="002133A2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DCFEMS/AMR Training recommendations</w:t>
                      </w:r>
                    </w:p>
                    <w:p w:rsidR="008815D2" w:rsidRPr="001B1189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New Business</w:t>
                      </w:r>
                      <w:r w:rsidR="002133A2"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464B" w:rsidRPr="001B1189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8815D2" w:rsidRPr="001B1189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</w:t>
                      </w:r>
                      <w:r w:rsidR="009B36ED"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ment</w:t>
                      </w:r>
                      <w:r w:rsidRPr="001B1189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2A2667" w:rsidP="002F5063">
                            <w:pPr>
                              <w:pStyle w:val="Heading3"/>
                            </w:pPr>
                            <w:r>
                              <w:t>July 6th</w:t>
                            </w:r>
                            <w:r w:rsidR="001936D4">
                              <w:t>,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2A2667" w:rsidP="002F5063">
                      <w:pPr>
                        <w:pStyle w:val="Heading3"/>
                      </w:pPr>
                      <w:r>
                        <w:t>July 6th</w:t>
                      </w:r>
                      <w:r w:rsidR="001936D4">
                        <w:t>,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>District of Columbia</w:t>
                            </w:r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E2E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696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04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3C76">
        <w:t xml:space="preserve">                                                                                                                                                         </w: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3533D1">
      <w:r>
        <w:t xml:space="preserve"> </w:t>
      </w:r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numPicBullet w:numPicBulletId="1">
    <w:pict>
      <v:shape id="_x0000_i1033" type="#_x0000_t75" style="width:9pt;height:9pt" o:bullet="t">
        <v:imagedata r:id="rId2" o:title=""/>
      </v:shape>
    </w:pict>
  </w:numPicBullet>
  <w:numPicBullet w:numPicBulletId="2">
    <w:pict>
      <v:shape id="_x0000_i1034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1365A"/>
    <w:rsid w:val="000A1898"/>
    <w:rsid w:val="000B7DB3"/>
    <w:rsid w:val="000D0615"/>
    <w:rsid w:val="000D0861"/>
    <w:rsid w:val="000F696C"/>
    <w:rsid w:val="00107C1F"/>
    <w:rsid w:val="0011176B"/>
    <w:rsid w:val="00165F56"/>
    <w:rsid w:val="001936D4"/>
    <w:rsid w:val="001B1189"/>
    <w:rsid w:val="002133A2"/>
    <w:rsid w:val="0022609B"/>
    <w:rsid w:val="00257ADC"/>
    <w:rsid w:val="00287608"/>
    <w:rsid w:val="002A2667"/>
    <w:rsid w:val="002A2E49"/>
    <w:rsid w:val="002F5063"/>
    <w:rsid w:val="002F6C17"/>
    <w:rsid w:val="00301DD5"/>
    <w:rsid w:val="00305F31"/>
    <w:rsid w:val="00342A6A"/>
    <w:rsid w:val="003533D1"/>
    <w:rsid w:val="003722E4"/>
    <w:rsid w:val="00381BA0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30C54"/>
    <w:rsid w:val="00642544"/>
    <w:rsid w:val="00655CE9"/>
    <w:rsid w:val="00676C0A"/>
    <w:rsid w:val="00681608"/>
    <w:rsid w:val="006903F6"/>
    <w:rsid w:val="00697273"/>
    <w:rsid w:val="006A0C6D"/>
    <w:rsid w:val="006B3FB4"/>
    <w:rsid w:val="006C1B51"/>
    <w:rsid w:val="006D0591"/>
    <w:rsid w:val="006D7CF0"/>
    <w:rsid w:val="006E2E9A"/>
    <w:rsid w:val="006F5C5E"/>
    <w:rsid w:val="007274EC"/>
    <w:rsid w:val="00786BF3"/>
    <w:rsid w:val="007B4A9B"/>
    <w:rsid w:val="007E28CD"/>
    <w:rsid w:val="008004AA"/>
    <w:rsid w:val="008243AA"/>
    <w:rsid w:val="00833B74"/>
    <w:rsid w:val="00855C45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80C34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64C9A"/>
    <w:rsid w:val="00A77209"/>
    <w:rsid w:val="00AA062D"/>
    <w:rsid w:val="00AA1CBF"/>
    <w:rsid w:val="00AB0692"/>
    <w:rsid w:val="00AD13F8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969D3"/>
    <w:rsid w:val="00CA7905"/>
    <w:rsid w:val="00CB3C76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D0428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2017-06-28T16:03:00Z</dcterms:created>
  <dcterms:modified xsi:type="dcterms:W3CDTF">2017-06-28T16:03:00Z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